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E3F3" w14:textId="77777777" w:rsidR="00C5274B" w:rsidRDefault="00E5464C" w:rsidP="00C5274B">
      <w:pPr>
        <w:pStyle w:val="Titre5"/>
        <w:ind w:left="0" w:right="-1" w:firstLine="0"/>
        <w:jc w:val="right"/>
        <w:rPr>
          <w:rFonts w:ascii="Agency FB" w:hAnsi="Agency FB"/>
          <w:sz w:val="60"/>
          <w:szCs w:val="60"/>
        </w:rPr>
      </w:pPr>
      <w:r w:rsidRPr="00C5274B">
        <w:rPr>
          <w:rFonts w:ascii="Agency FB" w:hAnsi="Agency FB"/>
          <w:sz w:val="56"/>
          <w:szCs w:val="56"/>
        </w:rPr>
        <w:t>Formation au Brevet Fédéral</w:t>
      </w:r>
      <w:r w:rsidR="002C49D2" w:rsidRPr="00C5274B">
        <w:rPr>
          <w:rFonts w:ascii="Agency FB" w:hAnsi="Agency FB"/>
          <w:sz w:val="56"/>
          <w:szCs w:val="56"/>
        </w:rPr>
        <w:t xml:space="preserve"> </w:t>
      </w:r>
      <w:r w:rsidR="00C5274B" w:rsidRPr="00C5274B">
        <w:rPr>
          <w:rFonts w:ascii="Agency FB" w:hAnsi="Agency FB"/>
          <w:sz w:val="56"/>
          <w:szCs w:val="56"/>
        </w:rPr>
        <w:t>FSGT</w:t>
      </w:r>
      <w:r w:rsidR="00C5274B">
        <w:rPr>
          <w:rFonts w:ascii="Agency FB" w:hAnsi="Agency FB"/>
          <w:sz w:val="60"/>
          <w:szCs w:val="60"/>
        </w:rPr>
        <w:t xml:space="preserve"> </w:t>
      </w:r>
    </w:p>
    <w:p w14:paraId="020420C7" w14:textId="40BD9033" w:rsidR="00E5464C" w:rsidRPr="00586677" w:rsidRDefault="00D772E6" w:rsidP="00586677">
      <w:pPr>
        <w:pStyle w:val="Titre5"/>
        <w:ind w:left="0" w:firstLine="0"/>
        <w:jc w:val="right"/>
        <w:rPr>
          <w:rFonts w:ascii="Agency FB" w:hAnsi="Agency FB"/>
          <w:sz w:val="72"/>
          <w:szCs w:val="72"/>
        </w:rPr>
      </w:pPr>
      <w:r>
        <w:rPr>
          <w:rFonts w:ascii="Agency FB" w:hAnsi="Agency FB"/>
          <w:sz w:val="72"/>
          <w:szCs w:val="72"/>
        </w:rPr>
        <w:t>Animat</w:t>
      </w:r>
      <w:r w:rsidR="00C006BC" w:rsidRPr="00C5274B">
        <w:rPr>
          <w:rFonts w:ascii="Agency FB" w:hAnsi="Agency FB"/>
          <w:sz w:val="72"/>
          <w:szCs w:val="72"/>
        </w:rPr>
        <w:t xml:space="preserve">eur </w:t>
      </w:r>
      <w:r w:rsidR="00556D5C" w:rsidRPr="00C5274B">
        <w:rPr>
          <w:rFonts w:ascii="Agency FB" w:hAnsi="Agency FB"/>
          <w:sz w:val="72"/>
          <w:szCs w:val="72"/>
        </w:rPr>
        <w:t>Course Hors Stade</w:t>
      </w:r>
    </w:p>
    <w:p w14:paraId="2492011B" w14:textId="77777777" w:rsidR="00C12AF8" w:rsidRDefault="00C12AF8" w:rsidP="002A7154">
      <w:pPr>
        <w:pStyle w:val="Retraitcorpsdetexte"/>
        <w:ind w:right="-569" w:firstLine="0"/>
        <w:rPr>
          <w:rFonts w:ascii="Agency FB" w:hAnsi="Agency FB"/>
          <w:i w:val="0"/>
          <w:sz w:val="28"/>
          <w:szCs w:val="28"/>
        </w:rPr>
      </w:pPr>
    </w:p>
    <w:p w14:paraId="736A1E93" w14:textId="3320BC98" w:rsidR="002A7154" w:rsidRPr="00586677" w:rsidRDefault="00E5464C" w:rsidP="002A7154">
      <w:pPr>
        <w:pStyle w:val="Retraitcorpsdetexte"/>
        <w:ind w:right="-569" w:firstLine="0"/>
        <w:rPr>
          <w:rFonts w:ascii="Agency FB" w:hAnsi="Agency FB"/>
          <w:i w:val="0"/>
          <w:sz w:val="28"/>
          <w:szCs w:val="28"/>
        </w:rPr>
      </w:pPr>
      <w:r w:rsidRPr="00586677">
        <w:rPr>
          <w:rFonts w:ascii="Agency FB" w:hAnsi="Agency FB"/>
          <w:i w:val="0"/>
          <w:sz w:val="28"/>
          <w:szCs w:val="28"/>
        </w:rPr>
        <w:t xml:space="preserve">La Ligue FSGT </w:t>
      </w:r>
      <w:r w:rsidR="004C3894" w:rsidRPr="00586677">
        <w:rPr>
          <w:rFonts w:ascii="Agency FB" w:hAnsi="Agency FB"/>
          <w:i w:val="0"/>
          <w:sz w:val="28"/>
          <w:szCs w:val="28"/>
        </w:rPr>
        <w:t>Sud Provence Alpes Côte d’Azur</w:t>
      </w:r>
      <w:r w:rsidRPr="00586677">
        <w:rPr>
          <w:rFonts w:ascii="Agency FB" w:hAnsi="Agency FB"/>
          <w:i w:val="0"/>
          <w:sz w:val="28"/>
          <w:szCs w:val="28"/>
        </w:rPr>
        <w:t xml:space="preserve"> met en place une formation conduisant à l’obtention du Brevet Fédéral FSGT</w:t>
      </w:r>
      <w:r w:rsidR="00C12AF8" w:rsidRPr="00586677">
        <w:rPr>
          <w:rFonts w:ascii="Agency FB" w:hAnsi="Agency FB"/>
          <w:i w:val="0"/>
          <w:sz w:val="28"/>
          <w:szCs w:val="28"/>
        </w:rPr>
        <w:t xml:space="preserve"> </w:t>
      </w:r>
      <w:r w:rsidRPr="00586677">
        <w:rPr>
          <w:rFonts w:ascii="Agency FB" w:hAnsi="Agency FB"/>
          <w:i w:val="0"/>
          <w:sz w:val="28"/>
          <w:szCs w:val="28"/>
        </w:rPr>
        <w:t>option</w:t>
      </w:r>
      <w:r w:rsidR="00586677" w:rsidRPr="00586677">
        <w:rPr>
          <w:rFonts w:ascii="Agency FB" w:hAnsi="Agency FB"/>
          <w:i w:val="0"/>
          <w:sz w:val="28"/>
          <w:szCs w:val="28"/>
        </w:rPr>
        <w:t xml:space="preserve"> </w:t>
      </w:r>
      <w:r w:rsidR="00D772E6">
        <w:rPr>
          <w:rFonts w:ascii="Agency FB" w:hAnsi="Agency FB"/>
          <w:i w:val="0"/>
          <w:sz w:val="28"/>
          <w:szCs w:val="28"/>
        </w:rPr>
        <w:t>Animateur</w:t>
      </w:r>
      <w:r w:rsidR="004C3894" w:rsidRPr="00586677">
        <w:rPr>
          <w:rFonts w:ascii="Agency FB" w:hAnsi="Agency FB"/>
          <w:i w:val="0"/>
          <w:sz w:val="28"/>
          <w:szCs w:val="28"/>
        </w:rPr>
        <w:t xml:space="preserve"> de </w:t>
      </w:r>
      <w:r w:rsidR="00556D5C" w:rsidRPr="00586677">
        <w:rPr>
          <w:rFonts w:ascii="Agency FB" w:hAnsi="Agency FB"/>
          <w:i w:val="0"/>
          <w:sz w:val="28"/>
          <w:szCs w:val="28"/>
        </w:rPr>
        <w:t>Course Hors Stade.</w:t>
      </w:r>
      <w:r w:rsidR="002A7154" w:rsidRPr="00586677">
        <w:rPr>
          <w:rFonts w:ascii="Agency FB" w:hAnsi="Agency FB"/>
          <w:i w:val="0"/>
          <w:sz w:val="28"/>
          <w:szCs w:val="28"/>
        </w:rPr>
        <w:t xml:space="preserve"> Le Brevet Fédéral est destiné à des animateurs(</w:t>
      </w:r>
      <w:proofErr w:type="spellStart"/>
      <w:r w:rsidR="002A7154" w:rsidRPr="00586677">
        <w:rPr>
          <w:rFonts w:ascii="Agency FB" w:hAnsi="Agency FB"/>
          <w:i w:val="0"/>
          <w:sz w:val="28"/>
          <w:szCs w:val="28"/>
        </w:rPr>
        <w:t>trices</w:t>
      </w:r>
      <w:proofErr w:type="spellEnd"/>
      <w:r w:rsidR="002A7154" w:rsidRPr="00586677">
        <w:rPr>
          <w:rFonts w:ascii="Agency FB" w:hAnsi="Agency FB"/>
          <w:i w:val="0"/>
          <w:sz w:val="28"/>
          <w:szCs w:val="28"/>
        </w:rPr>
        <w:t>) bénévoles</w:t>
      </w:r>
      <w:r w:rsidR="004C3894" w:rsidRPr="00586677">
        <w:rPr>
          <w:rFonts w:ascii="Agency FB" w:hAnsi="Agency FB"/>
          <w:i w:val="0"/>
          <w:sz w:val="28"/>
          <w:szCs w:val="28"/>
        </w:rPr>
        <w:t>.</w:t>
      </w:r>
    </w:p>
    <w:p w14:paraId="4923D4A8" w14:textId="77777777" w:rsidR="00E5464C" w:rsidRPr="00586677" w:rsidRDefault="00E5464C" w:rsidP="00E5464C">
      <w:pPr>
        <w:pStyle w:val="Retraitcorpsdetexte"/>
        <w:ind w:right="-569" w:firstLine="0"/>
        <w:rPr>
          <w:rFonts w:ascii="Agency FB" w:hAnsi="Agency FB"/>
          <w:i w:val="0"/>
          <w:sz w:val="16"/>
          <w:szCs w:val="16"/>
        </w:rPr>
      </w:pPr>
    </w:p>
    <w:p w14:paraId="2618AB2F" w14:textId="22A5A66A" w:rsidR="00514A44" w:rsidRDefault="00E5464C" w:rsidP="00760CD5">
      <w:pPr>
        <w:pStyle w:val="Retraitcorpsdetexte"/>
        <w:ind w:right="-569" w:firstLine="0"/>
        <w:rPr>
          <w:rFonts w:ascii="Agency FB" w:hAnsi="Agency FB"/>
          <w:i w:val="0"/>
          <w:sz w:val="28"/>
          <w:szCs w:val="28"/>
        </w:rPr>
      </w:pPr>
      <w:r w:rsidRPr="00586677">
        <w:rPr>
          <w:rFonts w:ascii="Agency FB" w:hAnsi="Agency FB"/>
          <w:b/>
          <w:i w:val="0"/>
          <w:sz w:val="28"/>
          <w:szCs w:val="28"/>
          <w:u w:val="single"/>
        </w:rPr>
        <w:t>Compétence</w:t>
      </w:r>
      <w:r w:rsidR="00450E2C" w:rsidRPr="00586677">
        <w:rPr>
          <w:rFonts w:ascii="Agency FB" w:hAnsi="Agency FB"/>
          <w:b/>
          <w:i w:val="0"/>
          <w:sz w:val="28"/>
          <w:szCs w:val="28"/>
          <w:u w:val="single"/>
        </w:rPr>
        <w:t>s</w:t>
      </w:r>
      <w:r w:rsidRPr="00586677">
        <w:rPr>
          <w:rFonts w:ascii="Agency FB" w:hAnsi="Agency FB"/>
          <w:b/>
          <w:i w:val="0"/>
          <w:sz w:val="28"/>
          <w:szCs w:val="28"/>
          <w:u w:val="single"/>
        </w:rPr>
        <w:t xml:space="preserve"> visée</w:t>
      </w:r>
      <w:r w:rsidR="00450E2C" w:rsidRPr="00586677">
        <w:rPr>
          <w:rFonts w:ascii="Agency FB" w:hAnsi="Agency FB"/>
          <w:b/>
          <w:i w:val="0"/>
          <w:sz w:val="28"/>
          <w:szCs w:val="28"/>
          <w:u w:val="single"/>
        </w:rPr>
        <w:t>s</w:t>
      </w:r>
      <w:r w:rsidRPr="00586677">
        <w:rPr>
          <w:rFonts w:ascii="Agency FB" w:hAnsi="Agency FB"/>
          <w:b/>
          <w:i w:val="0"/>
          <w:sz w:val="28"/>
          <w:szCs w:val="28"/>
          <w:u w:val="single"/>
        </w:rPr>
        <w:t> :</w:t>
      </w:r>
      <w:r w:rsidRPr="00586677">
        <w:rPr>
          <w:rFonts w:ascii="Agency FB" w:hAnsi="Agency FB"/>
          <w:i w:val="0"/>
          <w:sz w:val="28"/>
          <w:szCs w:val="28"/>
        </w:rPr>
        <w:t xml:space="preserve"> </w:t>
      </w:r>
      <w:proofErr w:type="spellStart"/>
      <w:r w:rsidR="00C96DF6" w:rsidRPr="00586677">
        <w:rPr>
          <w:rFonts w:ascii="Agency FB" w:hAnsi="Agency FB"/>
          <w:i w:val="0"/>
          <w:sz w:val="28"/>
          <w:szCs w:val="28"/>
        </w:rPr>
        <w:t>Etre</w:t>
      </w:r>
      <w:proofErr w:type="spellEnd"/>
      <w:r w:rsidR="00C96DF6" w:rsidRPr="00586677">
        <w:rPr>
          <w:rFonts w:ascii="Agency FB" w:hAnsi="Agency FB"/>
          <w:i w:val="0"/>
          <w:sz w:val="28"/>
          <w:szCs w:val="28"/>
        </w:rPr>
        <w:t xml:space="preserve"> capable de préparer et d’</w:t>
      </w:r>
      <w:r w:rsidR="00760CD5" w:rsidRPr="00586677">
        <w:rPr>
          <w:rFonts w:ascii="Agency FB" w:hAnsi="Agency FB"/>
          <w:i w:val="0"/>
          <w:sz w:val="28"/>
          <w:szCs w:val="28"/>
        </w:rPr>
        <w:t>encadrer</w:t>
      </w:r>
      <w:r w:rsidR="00C96DF6" w:rsidRPr="00586677">
        <w:rPr>
          <w:rFonts w:ascii="Agency FB" w:hAnsi="Agency FB"/>
          <w:i w:val="0"/>
          <w:sz w:val="28"/>
          <w:szCs w:val="28"/>
        </w:rPr>
        <w:t xml:space="preserve"> des séances sous forme de cycle d’animation </w:t>
      </w:r>
      <w:r w:rsidR="00514A44" w:rsidRPr="00586677">
        <w:rPr>
          <w:rFonts w:ascii="Agency FB" w:hAnsi="Agency FB"/>
          <w:i w:val="0"/>
          <w:iCs/>
          <w:sz w:val="28"/>
          <w:szCs w:val="28"/>
        </w:rPr>
        <w:t>pour entrainer des coureurs ayant un profil débutant ou jogger (ex : courses de 10 km, semi-marathons, trails courts)</w:t>
      </w:r>
      <w:r w:rsidR="008757CA" w:rsidRPr="00586677">
        <w:rPr>
          <w:rFonts w:ascii="Agency FB" w:hAnsi="Agency FB"/>
          <w:i w:val="0"/>
          <w:iCs/>
          <w:sz w:val="28"/>
          <w:szCs w:val="28"/>
        </w:rPr>
        <w:t xml:space="preserve">, </w:t>
      </w:r>
      <w:r w:rsidR="008757CA" w:rsidRPr="00586677">
        <w:rPr>
          <w:rFonts w:ascii="Agency FB" w:hAnsi="Agency FB"/>
          <w:i w:val="0"/>
          <w:sz w:val="28"/>
          <w:szCs w:val="28"/>
        </w:rPr>
        <w:t xml:space="preserve">et </w:t>
      </w:r>
      <w:r w:rsidR="00B031C3" w:rsidRPr="00586677">
        <w:rPr>
          <w:rFonts w:ascii="Agency FB" w:hAnsi="Agency FB"/>
          <w:i w:val="0"/>
          <w:sz w:val="28"/>
          <w:szCs w:val="28"/>
        </w:rPr>
        <w:t>suivant une approche de santé et bien-être</w:t>
      </w:r>
      <w:r w:rsidR="00760CD5" w:rsidRPr="00586677">
        <w:rPr>
          <w:rFonts w:ascii="Agency FB" w:hAnsi="Agency FB"/>
          <w:i w:val="0"/>
          <w:sz w:val="28"/>
          <w:szCs w:val="28"/>
        </w:rPr>
        <w:t xml:space="preserve">. </w:t>
      </w:r>
    </w:p>
    <w:p w14:paraId="0887C36A" w14:textId="77777777" w:rsidR="00586677" w:rsidRPr="00586677" w:rsidRDefault="00586677" w:rsidP="00760CD5">
      <w:pPr>
        <w:pStyle w:val="Retraitcorpsdetexte"/>
        <w:ind w:right="-569" w:firstLine="0"/>
        <w:rPr>
          <w:rFonts w:ascii="Agency FB" w:hAnsi="Agency FB"/>
          <w:i w:val="0"/>
          <w:sz w:val="16"/>
          <w:szCs w:val="16"/>
        </w:rPr>
      </w:pPr>
    </w:p>
    <w:p w14:paraId="0248C04E" w14:textId="77777777" w:rsidR="00CA4A56" w:rsidRDefault="00507F9E" w:rsidP="00810A94">
      <w:pPr>
        <w:rPr>
          <w:rFonts w:ascii="Agency FB" w:hAnsi="Agency FB"/>
          <w:b/>
          <w:bCs/>
          <w:u w:val="single"/>
        </w:rPr>
      </w:pPr>
      <w:r>
        <w:rPr>
          <w:rFonts w:ascii="Agency FB" w:hAnsi="Agency FB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CF8CE" wp14:editId="74745795">
                <wp:simplePos x="0" y="0"/>
                <wp:positionH relativeFrom="column">
                  <wp:posOffset>-175895</wp:posOffset>
                </wp:positionH>
                <wp:positionV relativeFrom="paragraph">
                  <wp:posOffset>120650</wp:posOffset>
                </wp:positionV>
                <wp:extent cx="6965315" cy="1028700"/>
                <wp:effectExtent l="0" t="0" r="2603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17E0F" w14:textId="77EA2D71" w:rsidR="00B031C3" w:rsidRPr="00C12AF8" w:rsidRDefault="008757CA" w:rsidP="00072AAD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12AF8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  <w:t>Samedi 26 et</w:t>
                            </w:r>
                            <w:r w:rsidRPr="00C12AF8">
                              <w:rPr>
                                <w:rFonts w:ascii="Agency FB" w:hAnsi="Agency FB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12AF8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>Dimanche 27 octobre 2024</w:t>
                            </w:r>
                            <w:r w:rsidR="000A2216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0A2216" w:rsidRPr="000A2216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A2216" w:rsidRPr="000A22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voir planning</w:t>
                            </w:r>
                            <w:r w:rsidR="000A2216">
                              <w:rPr>
                                <w:rFonts w:ascii="Agency FB" w:hAnsi="Agency FB"/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14229F4" w14:textId="38AC329B" w:rsidR="00B031C3" w:rsidRPr="00C12AF8" w:rsidRDefault="0065047E" w:rsidP="008757C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12AF8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757CA" w:rsidRPr="00C12AF8">
                              <w:rPr>
                                <w:rFonts w:ascii="Agency FB" w:hAnsi="Agency FB"/>
                                <w:b/>
                                <w:bCs/>
                                <w:color w:val="C0504D" w:themeColor="accent2"/>
                                <w:sz w:val="56"/>
                                <w:szCs w:val="56"/>
                              </w:rPr>
                              <w:t xml:space="preserve">Nice (Comité FSGT et Stade de la </w:t>
                            </w:r>
                            <w:proofErr w:type="spellStart"/>
                            <w:r w:rsidR="008757CA" w:rsidRPr="00C12AF8">
                              <w:rPr>
                                <w:rFonts w:ascii="Agency FB" w:hAnsi="Agency FB"/>
                                <w:b/>
                                <w:bCs/>
                                <w:color w:val="C0504D" w:themeColor="accent2"/>
                                <w:sz w:val="56"/>
                                <w:szCs w:val="56"/>
                              </w:rPr>
                              <w:t>Lauvette</w:t>
                            </w:r>
                            <w:proofErr w:type="spellEnd"/>
                            <w:r w:rsidR="008757CA" w:rsidRPr="00C12AF8">
                              <w:rPr>
                                <w:rFonts w:ascii="Agency FB" w:hAnsi="Agency FB"/>
                                <w:b/>
                                <w:bCs/>
                                <w:color w:val="C0504D" w:themeColor="accent2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CF8CE" id="Rectangle à coins arrondis 5" o:spid="_x0000_s1026" style="position:absolute;margin-left:-13.85pt;margin-top:9.5pt;width:548.4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" fillcolor="white [3201]" strokecolor="#c0504d [3205]" strokeweight="2pt">
                <v:textbox>
                  <w:txbxContent>
                    <w:p w14:paraId="05E17E0F" w14:textId="77EA2D71" w:rsidR="00B031C3" w:rsidRPr="00C12AF8" w:rsidRDefault="008757CA" w:rsidP="00072AAD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  <w:r w:rsidRPr="00C12AF8"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  <w:t>Samedi 26 et</w:t>
                      </w:r>
                      <w:r w:rsidRPr="00C12AF8">
                        <w:rPr>
                          <w:rFonts w:ascii="Agency FB" w:hAnsi="Agency FB"/>
                          <w:sz w:val="56"/>
                          <w:szCs w:val="56"/>
                        </w:rPr>
                        <w:t xml:space="preserve"> </w:t>
                      </w:r>
                      <w:r w:rsidRPr="00C12AF8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>Dimanche 27 octobre 2024</w:t>
                      </w:r>
                      <w:r w:rsidR="000A2216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0A2216" w:rsidRPr="000A2216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A2216" w:rsidRPr="000A22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voir planning</w:t>
                      </w:r>
                      <w:r w:rsidR="000A2216">
                        <w:rPr>
                          <w:rFonts w:ascii="Agency FB" w:hAnsi="Agency FB"/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414229F4" w14:textId="38AC329B" w:rsidR="00B031C3" w:rsidRPr="00C12AF8" w:rsidRDefault="0065047E" w:rsidP="008757C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12AF8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="008757CA" w:rsidRPr="00C12AF8">
                        <w:rPr>
                          <w:rFonts w:ascii="Agency FB" w:hAnsi="Agency FB"/>
                          <w:b/>
                          <w:bCs/>
                          <w:color w:val="C0504D" w:themeColor="accent2"/>
                          <w:sz w:val="56"/>
                          <w:szCs w:val="56"/>
                        </w:rPr>
                        <w:t xml:space="preserve">Nice (Comité FSGT et Stade de la </w:t>
                      </w:r>
                      <w:proofErr w:type="spellStart"/>
                      <w:r w:rsidR="008757CA" w:rsidRPr="00C12AF8">
                        <w:rPr>
                          <w:rFonts w:ascii="Agency FB" w:hAnsi="Agency FB"/>
                          <w:b/>
                          <w:bCs/>
                          <w:color w:val="C0504D" w:themeColor="accent2"/>
                          <w:sz w:val="56"/>
                          <w:szCs w:val="56"/>
                        </w:rPr>
                        <w:t>Lauvette</w:t>
                      </w:r>
                      <w:proofErr w:type="spellEnd"/>
                      <w:r w:rsidR="008757CA" w:rsidRPr="00C12AF8">
                        <w:rPr>
                          <w:rFonts w:ascii="Agency FB" w:hAnsi="Agency FB"/>
                          <w:b/>
                          <w:bCs/>
                          <w:color w:val="C0504D" w:themeColor="accent2"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061C9E" w14:textId="77777777" w:rsidR="00CA4A56" w:rsidRDefault="00CA4A56" w:rsidP="00810A94">
      <w:pPr>
        <w:rPr>
          <w:rFonts w:ascii="Agency FB" w:hAnsi="Agency FB"/>
          <w:b/>
          <w:bCs/>
          <w:u w:val="single"/>
        </w:rPr>
      </w:pPr>
    </w:p>
    <w:p w14:paraId="5184C0A7" w14:textId="77777777" w:rsidR="00CA4A56" w:rsidRDefault="00CA4A56" w:rsidP="00810A94">
      <w:pPr>
        <w:rPr>
          <w:rFonts w:ascii="Agency FB" w:hAnsi="Agency FB"/>
          <w:b/>
          <w:bCs/>
          <w:u w:val="single"/>
        </w:rPr>
      </w:pPr>
    </w:p>
    <w:p w14:paraId="6CDF9CAF" w14:textId="77777777" w:rsidR="00CA4A56" w:rsidRDefault="00CA4A56" w:rsidP="00810A94">
      <w:pPr>
        <w:rPr>
          <w:rFonts w:ascii="Agency FB" w:hAnsi="Agency FB"/>
          <w:b/>
          <w:bCs/>
          <w:u w:val="single"/>
        </w:rPr>
      </w:pPr>
    </w:p>
    <w:p w14:paraId="598AD37E" w14:textId="77777777" w:rsidR="00CA4A56" w:rsidRPr="009745C3" w:rsidRDefault="00CA4A56" w:rsidP="00810A94">
      <w:pPr>
        <w:rPr>
          <w:rFonts w:ascii="Agency FB" w:hAnsi="Agency FB"/>
        </w:rPr>
      </w:pPr>
    </w:p>
    <w:p w14:paraId="3DE07498" w14:textId="45A6A042" w:rsidR="006D6AD4" w:rsidRDefault="006D6AD4" w:rsidP="006D6AD4">
      <w:pPr>
        <w:rPr>
          <w:rFonts w:ascii="Agency FB" w:hAnsi="Agency FB"/>
          <w:color w:val="0000FF"/>
        </w:rPr>
      </w:pPr>
    </w:p>
    <w:p w14:paraId="1E1687A7" w14:textId="60569015" w:rsidR="00586677" w:rsidRPr="006D6AD4" w:rsidRDefault="00586677" w:rsidP="006D6AD4">
      <w:pPr>
        <w:rPr>
          <w:rFonts w:ascii="Agency FB" w:hAnsi="Agency FB"/>
          <w:color w:val="0000FF"/>
        </w:rPr>
      </w:pPr>
    </w:p>
    <w:p w14:paraId="19F628E8" w14:textId="40CA1DA8" w:rsidR="00E5464C" w:rsidRDefault="00E5464C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</w:p>
    <w:p w14:paraId="138C0155" w14:textId="02669606" w:rsidR="006D6AD4" w:rsidRDefault="00710D71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  <w:r>
        <w:rPr>
          <w:rFonts w:ascii="Agency FB" w:hAnsi="Agency FB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8A752" wp14:editId="2D1C726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14600" cy="1203960"/>
                <wp:effectExtent l="0" t="0" r="19050" b="15240"/>
                <wp:wrapNone/>
                <wp:docPr id="174536034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03960"/>
                        </a:xfrm>
                        <a:prstGeom prst="roundRect">
                          <a:avLst/>
                        </a:prstGeom>
                        <a:solidFill>
                          <a:srgbClr val="AAE57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A1BBDB" w14:textId="49974974" w:rsidR="00C12AF8" w:rsidRPr="00586677" w:rsidRDefault="00C12AF8" w:rsidP="00C12AF8">
                            <w:pPr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 xml:space="preserve">Coût : </w:t>
                            </w:r>
                            <w:r w:rsidR="000A2216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>6</w:t>
                            </w:r>
                            <w:r w:rsidRPr="00586677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 xml:space="preserve">0€  </w:t>
                            </w:r>
                          </w:p>
                          <w:p w14:paraId="5BFD0D9E" w14:textId="77777777" w:rsidR="00C12AF8" w:rsidRPr="00586677" w:rsidRDefault="00C12AF8" w:rsidP="00C12AF8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</w:p>
                          <w:p w14:paraId="6B57340C" w14:textId="00EB5C1C" w:rsidR="00C12AF8" w:rsidRPr="00586677" w:rsidRDefault="00C12AF8" w:rsidP="00C12AF8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</w:rPr>
                              <w:t>Prévoir ses repas.</w:t>
                            </w:r>
                          </w:p>
                          <w:p w14:paraId="0ED94331" w14:textId="1B87445D" w:rsidR="00C12AF8" w:rsidRPr="00586677" w:rsidRDefault="00C12AF8" w:rsidP="00C12AF8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</w:rPr>
                              <w:t>Règlement par chèque ou virement bancaire à l’ordre de la Ligue FSGT</w:t>
                            </w:r>
                          </w:p>
                          <w:p w14:paraId="16005EBC" w14:textId="77777777" w:rsidR="00C12AF8" w:rsidRPr="00BF450F" w:rsidRDefault="00C12AF8" w:rsidP="00C12AF8">
                            <w:pPr>
                              <w:pStyle w:val="Paragraphedeliste"/>
                              <w:spacing w:before="100" w:beforeAutospacing="1" w:after="100" w:afterAutospacing="1"/>
                              <w:ind w:left="644"/>
                              <w:contextualSpacing w:val="0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273F2133" w14:textId="77777777" w:rsidR="00C12AF8" w:rsidRDefault="00C12AF8" w:rsidP="00C12A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8A752" id="Rectangle à coins arrondis 10" o:spid="_x0000_s1027" style="position:absolute;left:0;text-align:left;margin-left:146.8pt;margin-top:.75pt;width:198pt;height:9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" fillcolor="#aae571" strokecolor="#385d8a" strokeweight="2pt">
                <v:textbox>
                  <w:txbxContent>
                    <w:p w14:paraId="60A1BBDB" w14:textId="49974974" w:rsidR="00C12AF8" w:rsidRPr="00586677" w:rsidRDefault="00C12AF8" w:rsidP="00C12AF8">
                      <w:pPr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</w:pPr>
                      <w:r w:rsidRPr="00586677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 xml:space="preserve">Coût : </w:t>
                      </w:r>
                      <w:r w:rsidR="000A2216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>6</w:t>
                      </w:r>
                      <w:r w:rsidRPr="00586677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 xml:space="preserve">0€  </w:t>
                      </w:r>
                    </w:p>
                    <w:p w14:paraId="5BFD0D9E" w14:textId="77777777" w:rsidR="00C12AF8" w:rsidRPr="00586677" w:rsidRDefault="00C12AF8" w:rsidP="00C12AF8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</w:p>
                    <w:p w14:paraId="6B57340C" w14:textId="00EB5C1C" w:rsidR="00C12AF8" w:rsidRPr="00586677" w:rsidRDefault="00C12AF8" w:rsidP="00C12AF8">
                      <w:pPr>
                        <w:rPr>
                          <w:rFonts w:ascii="Agency FB" w:hAnsi="Agency FB"/>
                        </w:rPr>
                      </w:pPr>
                      <w:r w:rsidRPr="00586677">
                        <w:rPr>
                          <w:rFonts w:ascii="Agency FB" w:hAnsi="Agency FB"/>
                        </w:rPr>
                        <w:t>Prévoir ses repas.</w:t>
                      </w:r>
                    </w:p>
                    <w:p w14:paraId="0ED94331" w14:textId="1B87445D" w:rsidR="00C12AF8" w:rsidRPr="00586677" w:rsidRDefault="00C12AF8" w:rsidP="00C12AF8">
                      <w:pPr>
                        <w:rPr>
                          <w:rFonts w:ascii="Agency FB" w:hAnsi="Agency FB"/>
                        </w:rPr>
                      </w:pPr>
                      <w:r w:rsidRPr="00586677">
                        <w:rPr>
                          <w:rFonts w:ascii="Agency FB" w:hAnsi="Agency FB"/>
                        </w:rPr>
                        <w:t>Règlement par chèque ou virement bancaire à l’ordre de la Ligue FSGT</w:t>
                      </w:r>
                    </w:p>
                    <w:p w14:paraId="16005EBC" w14:textId="77777777" w:rsidR="00C12AF8" w:rsidRPr="00BF450F" w:rsidRDefault="00C12AF8" w:rsidP="00C12AF8">
                      <w:pPr>
                        <w:pStyle w:val="Paragraphedeliste"/>
                        <w:spacing w:before="100" w:beforeAutospacing="1" w:after="100" w:afterAutospacing="1"/>
                        <w:ind w:left="644"/>
                        <w:contextualSpacing w:val="0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273F2133" w14:textId="77777777" w:rsidR="00C12AF8" w:rsidRDefault="00C12AF8" w:rsidP="00C12AF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gency FB" w:hAnsi="Agency FB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28A93B" wp14:editId="7A9879BF">
                <wp:simplePos x="0" y="0"/>
                <wp:positionH relativeFrom="margin">
                  <wp:posOffset>106045</wp:posOffset>
                </wp:positionH>
                <wp:positionV relativeFrom="paragraph">
                  <wp:posOffset>9525</wp:posOffset>
                </wp:positionV>
                <wp:extent cx="2514600" cy="1577340"/>
                <wp:effectExtent l="0" t="0" r="19050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7734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42363" w14:textId="6F4C300A" w:rsidR="00BF450F" w:rsidRPr="00665296" w:rsidRDefault="00BF450F" w:rsidP="00BF450F">
                            <w:pPr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65296">
                              <w:rPr>
                                <w:rFonts w:ascii="Agency FB" w:hAnsi="Agency FB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Conditions d’accès </w:t>
                            </w:r>
                          </w:p>
                          <w:p w14:paraId="1BBFB35B" w14:textId="77777777" w:rsidR="00710D71" w:rsidRPr="00665296" w:rsidRDefault="00710D71" w:rsidP="00586677">
                            <w:pPr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</w:p>
                          <w:p w14:paraId="2B1AAC85" w14:textId="23B96E0D" w:rsidR="00586677" w:rsidRPr="00665296" w:rsidRDefault="00586677" w:rsidP="00586677">
                            <w:pPr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>-</w:t>
                            </w:r>
                            <w:r w:rsidR="00710D71"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 xml:space="preserve"> </w:t>
                            </w:r>
                            <w:r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>1</w:t>
                            </w:r>
                            <w:r w:rsidR="00710D71"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>8</w:t>
                            </w:r>
                            <w:r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 xml:space="preserve"> ans  </w:t>
                            </w:r>
                          </w:p>
                          <w:p w14:paraId="459FEB6B" w14:textId="349626CB" w:rsidR="00575999" w:rsidRPr="00665296" w:rsidRDefault="00586677" w:rsidP="00575999">
                            <w:pPr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 xml:space="preserve">- </w:t>
                            </w:r>
                            <w:r w:rsidR="00575999"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>licence omnisport annuelle FSGT valide</w:t>
                            </w:r>
                          </w:p>
                          <w:p w14:paraId="2531A8AC" w14:textId="1EEC155A" w:rsidR="00587163" w:rsidRPr="00665296" w:rsidRDefault="00575999" w:rsidP="00BF450F">
                            <w:pPr>
                              <w:rPr>
                                <w:rFonts w:ascii="Agency FB" w:hAnsi="Agency FB"/>
                                <w:color w:val="000000" w:themeColor="text1"/>
                              </w:rPr>
                            </w:pPr>
                            <w:r w:rsidRPr="00665296">
                              <w:rPr>
                                <w:rFonts w:ascii="Agency FB" w:hAnsi="Agency FB"/>
                                <w:color w:val="000000" w:themeColor="text1"/>
                              </w:rPr>
                              <w:t>- justifier d’</w:t>
                            </w:r>
                            <w:r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 xml:space="preserve">une </w:t>
                            </w:r>
                            <w:bookmarkStart w:id="0" w:name="_Hlk176515878"/>
                            <w:r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>expérience de pratique ou d’animation des activité</w:t>
                            </w:r>
                            <w:r w:rsidR="0013678E"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>s</w:t>
                            </w:r>
                            <w:r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 xml:space="preserve"> CHS (courses nature</w:t>
                            </w:r>
                            <w:r w:rsidR="00710D71"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 xml:space="preserve"> ou</w:t>
                            </w:r>
                            <w:r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 xml:space="preserve"> courses sur route </w:t>
                            </w:r>
                            <w:r w:rsidR="00710D71"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>ou</w:t>
                            </w:r>
                            <w:r w:rsidRPr="00665296">
                              <w:rPr>
                                <w:rFonts w:ascii="Agency FB" w:hAnsi="Agency FB"/>
                                <w:iCs w:val="0"/>
                                <w:color w:val="000000" w:themeColor="text1"/>
                              </w:rPr>
                              <w:t xml:space="preserve"> trail).</w:t>
                            </w:r>
                            <w:bookmarkEnd w:id="0"/>
                          </w:p>
                          <w:p w14:paraId="43C0FA17" w14:textId="77777777" w:rsidR="005B4167" w:rsidRPr="00C12AF8" w:rsidRDefault="005B4167" w:rsidP="00BF450F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EC4A5B" w14:textId="77777777" w:rsidR="00BF450F" w:rsidRPr="00BF450F" w:rsidRDefault="00BF450F" w:rsidP="00BF450F">
                            <w:pPr>
                              <w:pStyle w:val="Paragraphedeliste"/>
                              <w:spacing w:before="100" w:beforeAutospacing="1" w:after="100" w:afterAutospacing="1"/>
                              <w:ind w:left="644"/>
                              <w:contextualSpacing w:val="0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12ED5C21" w14:textId="77777777" w:rsidR="00BF450F" w:rsidRDefault="00BF450F" w:rsidP="00BF4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8A93B" id="_x0000_s1028" style="position:absolute;left:0;text-align:left;margin-left:8.35pt;margin-top:.75pt;width:198pt;height:12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" fillcolor="#39f" strokecolor="#243f60 [1604]" strokeweight="2pt">
                <v:textbox>
                  <w:txbxContent>
                    <w:p w14:paraId="1E142363" w14:textId="6F4C300A" w:rsidR="00BF450F" w:rsidRPr="00665296" w:rsidRDefault="00BF450F" w:rsidP="00BF450F">
                      <w:pPr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665296">
                        <w:rPr>
                          <w:rFonts w:ascii="Agency FB" w:hAnsi="Agency FB"/>
                          <w:b/>
                          <w:bCs/>
                          <w:color w:val="000000" w:themeColor="text1"/>
                          <w:u w:val="single"/>
                        </w:rPr>
                        <w:t xml:space="preserve">Conditions d’accès </w:t>
                      </w:r>
                    </w:p>
                    <w:p w14:paraId="1BBFB35B" w14:textId="77777777" w:rsidR="00710D71" w:rsidRPr="00665296" w:rsidRDefault="00710D71" w:rsidP="00586677">
                      <w:pPr>
                        <w:rPr>
                          <w:rFonts w:ascii="Agency FB" w:hAnsi="Agency FB"/>
                          <w:color w:val="000000" w:themeColor="text1"/>
                        </w:rPr>
                      </w:pPr>
                    </w:p>
                    <w:p w14:paraId="2B1AAC85" w14:textId="23B96E0D" w:rsidR="00586677" w:rsidRPr="00665296" w:rsidRDefault="00586677" w:rsidP="00586677">
                      <w:pPr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665296">
                        <w:rPr>
                          <w:rFonts w:ascii="Agency FB" w:hAnsi="Agency FB"/>
                          <w:color w:val="000000" w:themeColor="text1"/>
                        </w:rPr>
                        <w:t>-</w:t>
                      </w:r>
                      <w:r w:rsidR="00710D71" w:rsidRPr="00665296">
                        <w:rPr>
                          <w:rFonts w:ascii="Agency FB" w:hAnsi="Agency FB"/>
                          <w:color w:val="000000" w:themeColor="text1"/>
                        </w:rPr>
                        <w:t xml:space="preserve"> </w:t>
                      </w:r>
                      <w:r w:rsidRPr="00665296">
                        <w:rPr>
                          <w:rFonts w:ascii="Agency FB" w:hAnsi="Agency FB"/>
                          <w:color w:val="000000" w:themeColor="text1"/>
                        </w:rPr>
                        <w:t>1</w:t>
                      </w:r>
                      <w:r w:rsidR="00710D71" w:rsidRPr="00665296">
                        <w:rPr>
                          <w:rFonts w:ascii="Agency FB" w:hAnsi="Agency FB"/>
                          <w:color w:val="000000" w:themeColor="text1"/>
                        </w:rPr>
                        <w:t>8</w:t>
                      </w:r>
                      <w:r w:rsidRPr="00665296">
                        <w:rPr>
                          <w:rFonts w:ascii="Agency FB" w:hAnsi="Agency FB"/>
                          <w:color w:val="000000" w:themeColor="text1"/>
                        </w:rPr>
                        <w:t xml:space="preserve"> ans  </w:t>
                      </w:r>
                    </w:p>
                    <w:p w14:paraId="459FEB6B" w14:textId="349626CB" w:rsidR="00575999" w:rsidRPr="00665296" w:rsidRDefault="00586677" w:rsidP="00575999">
                      <w:pPr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665296">
                        <w:rPr>
                          <w:rFonts w:ascii="Agency FB" w:hAnsi="Agency FB"/>
                          <w:color w:val="000000" w:themeColor="text1"/>
                        </w:rPr>
                        <w:t xml:space="preserve">- </w:t>
                      </w:r>
                      <w:r w:rsidR="00575999" w:rsidRPr="00665296">
                        <w:rPr>
                          <w:rFonts w:ascii="Agency FB" w:hAnsi="Agency FB"/>
                          <w:color w:val="000000" w:themeColor="text1"/>
                        </w:rPr>
                        <w:t>licence omnisport annuelle FSGT valide</w:t>
                      </w:r>
                    </w:p>
                    <w:p w14:paraId="2531A8AC" w14:textId="1EEC155A" w:rsidR="00587163" w:rsidRPr="00665296" w:rsidRDefault="00575999" w:rsidP="00BF450F">
                      <w:pPr>
                        <w:rPr>
                          <w:rFonts w:ascii="Agency FB" w:hAnsi="Agency FB"/>
                          <w:color w:val="000000" w:themeColor="text1"/>
                        </w:rPr>
                      </w:pPr>
                      <w:r w:rsidRPr="00665296">
                        <w:rPr>
                          <w:rFonts w:ascii="Agency FB" w:hAnsi="Agency FB"/>
                          <w:color w:val="000000" w:themeColor="text1"/>
                        </w:rPr>
                        <w:t>- justifier d’</w:t>
                      </w:r>
                      <w:r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 xml:space="preserve">une </w:t>
                      </w:r>
                      <w:bookmarkStart w:id="1" w:name="_Hlk176515878"/>
                      <w:r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>expérience de pratique ou d’animation des activité</w:t>
                      </w:r>
                      <w:r w:rsidR="0013678E"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>s</w:t>
                      </w:r>
                      <w:r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 xml:space="preserve"> CHS (courses nature</w:t>
                      </w:r>
                      <w:r w:rsidR="00710D71"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 xml:space="preserve"> ou</w:t>
                      </w:r>
                      <w:r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 xml:space="preserve"> courses sur route </w:t>
                      </w:r>
                      <w:r w:rsidR="00710D71"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>ou</w:t>
                      </w:r>
                      <w:r w:rsidRPr="00665296">
                        <w:rPr>
                          <w:rFonts w:ascii="Agency FB" w:hAnsi="Agency FB"/>
                          <w:iCs w:val="0"/>
                          <w:color w:val="000000" w:themeColor="text1"/>
                        </w:rPr>
                        <w:t xml:space="preserve"> trail).</w:t>
                      </w:r>
                      <w:bookmarkEnd w:id="1"/>
                    </w:p>
                    <w:p w14:paraId="43C0FA17" w14:textId="77777777" w:rsidR="005B4167" w:rsidRPr="00C12AF8" w:rsidRDefault="005B4167" w:rsidP="00BF450F">
                      <w:pP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EC4A5B" w14:textId="77777777" w:rsidR="00BF450F" w:rsidRPr="00BF450F" w:rsidRDefault="00BF450F" w:rsidP="00BF450F">
                      <w:pPr>
                        <w:pStyle w:val="Paragraphedeliste"/>
                        <w:spacing w:before="100" w:beforeAutospacing="1" w:after="100" w:afterAutospacing="1"/>
                        <w:ind w:left="644"/>
                        <w:contextualSpacing w:val="0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12ED5C21" w14:textId="77777777" w:rsidR="00BF450F" w:rsidRDefault="00BF450F" w:rsidP="00BF45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BE46E" w14:textId="70856CF1" w:rsidR="006D6AD4" w:rsidRDefault="006D6AD4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</w:p>
    <w:p w14:paraId="321745E6" w14:textId="30794C94" w:rsidR="006D6AD4" w:rsidRDefault="006D6AD4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</w:p>
    <w:p w14:paraId="41E15ECC" w14:textId="6B7C7439" w:rsidR="006D6AD4" w:rsidRDefault="006D6AD4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</w:p>
    <w:p w14:paraId="7DFE9491" w14:textId="277A8E49" w:rsidR="006D6AD4" w:rsidRDefault="006D6AD4" w:rsidP="00E5464C">
      <w:pPr>
        <w:pStyle w:val="Retraitcorpsdetexte"/>
        <w:ind w:right="-569" w:firstLine="0"/>
        <w:rPr>
          <w:rFonts w:ascii="Agency FB" w:hAnsi="Agency FB"/>
          <w:sz w:val="16"/>
          <w:szCs w:val="16"/>
        </w:rPr>
      </w:pPr>
    </w:p>
    <w:p w14:paraId="2A96846D" w14:textId="359B83BF" w:rsidR="00E5464C" w:rsidRPr="009745C3" w:rsidRDefault="00E5464C" w:rsidP="00E5464C">
      <w:pPr>
        <w:rPr>
          <w:rFonts w:ascii="Agency FB" w:hAnsi="Agency FB"/>
          <w:i/>
          <w:iCs w:val="0"/>
          <w:sz w:val="16"/>
          <w:szCs w:val="16"/>
        </w:rPr>
      </w:pPr>
    </w:p>
    <w:p w14:paraId="6B6305EA" w14:textId="422505CB" w:rsidR="006D6AD4" w:rsidRDefault="006D6AD4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50E6C450" w14:textId="26D7DDFB" w:rsidR="00024FBB" w:rsidRDefault="00710D71" w:rsidP="00E5464C">
      <w:pPr>
        <w:rPr>
          <w:rFonts w:ascii="Agency FB" w:hAnsi="Agency FB"/>
          <w:b/>
          <w:sz w:val="20"/>
          <w:szCs w:val="20"/>
          <w:u w:val="single"/>
        </w:rPr>
      </w:pPr>
      <w:r>
        <w:rPr>
          <w:rFonts w:ascii="Agency FB" w:hAnsi="Agency FB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52B6C0" wp14:editId="016805F1">
                <wp:simplePos x="0" y="0"/>
                <wp:positionH relativeFrom="column">
                  <wp:posOffset>2247265</wp:posOffset>
                </wp:positionH>
                <wp:positionV relativeFrom="paragraph">
                  <wp:posOffset>94615</wp:posOffset>
                </wp:positionV>
                <wp:extent cx="4373880" cy="1645920"/>
                <wp:effectExtent l="57150" t="38100" r="83820" b="8763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1645920"/>
                        </a:xfrm>
                        <a:prstGeom prst="roundRect">
                          <a:avLst/>
                        </a:prstGeom>
                        <a:solidFill>
                          <a:srgbClr val="DAF12F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08F81" w14:textId="06DEB69D" w:rsidR="00BF450F" w:rsidRPr="00586677" w:rsidRDefault="00BF450F" w:rsidP="00BF450F">
                            <w:pPr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>Conditions</w:t>
                            </w:r>
                            <w:r w:rsidR="00575999" w:rsidRPr="00586677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630288" w:rsidRPr="00586677">
                              <w:rPr>
                                <w:rFonts w:ascii="Agency FB" w:hAnsi="Agency FB"/>
                                <w:b/>
                                <w:bCs/>
                                <w:u w:val="single"/>
                              </w:rPr>
                              <w:t>de certification</w:t>
                            </w:r>
                          </w:p>
                          <w:p w14:paraId="2C7E2E97" w14:textId="252BFDEF" w:rsidR="005B4167" w:rsidRPr="00710D71" w:rsidRDefault="005B4167" w:rsidP="007E6A56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  <w:p w14:paraId="245A0C66" w14:textId="696C69B0" w:rsidR="00316E1F" w:rsidRPr="00586677" w:rsidRDefault="000A2216" w:rsidP="00507F9E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- </w:t>
                            </w:r>
                            <w:r w:rsidR="00507F9E" w:rsidRPr="00586677">
                              <w:rPr>
                                <w:rFonts w:ascii="Agency FB" w:hAnsi="Agency FB"/>
                              </w:rPr>
                              <w:t>Participer au</w:t>
                            </w:r>
                            <w:r w:rsidR="00316E1F" w:rsidRPr="00586677">
                              <w:rPr>
                                <w:rFonts w:ascii="Agency FB" w:hAnsi="Agency FB"/>
                              </w:rPr>
                              <w:t xml:space="preserve"> stage de formation organisé par la FSGT (</w:t>
                            </w:r>
                            <w:r w:rsidR="00507F9E" w:rsidRPr="00586677">
                              <w:rPr>
                                <w:rFonts w:ascii="Agency FB" w:hAnsi="Agency FB"/>
                              </w:rPr>
                              <w:t>C</w:t>
                            </w:r>
                            <w:r w:rsidR="00316E1F" w:rsidRPr="00586677">
                              <w:rPr>
                                <w:rFonts w:ascii="Agency FB" w:hAnsi="Agency FB"/>
                              </w:rPr>
                              <w:t>omité organisateur) </w:t>
                            </w:r>
                          </w:p>
                          <w:p w14:paraId="5575B49F" w14:textId="7F1F73C1" w:rsidR="00575999" w:rsidRPr="00586677" w:rsidRDefault="00507F9E" w:rsidP="00507F9E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</w:rPr>
                              <w:t>-</w:t>
                            </w:r>
                            <w:r w:rsidR="000A2216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="00316E1F" w:rsidRPr="00586677">
                              <w:rPr>
                                <w:rFonts w:ascii="Agency FB" w:hAnsi="Agency FB"/>
                              </w:rPr>
                              <w:t xml:space="preserve">Justifier d’une expérience d’encadrement </w:t>
                            </w:r>
                            <w:r w:rsidR="00575999" w:rsidRPr="00586677">
                              <w:rPr>
                                <w:rFonts w:ascii="Agency FB" w:hAnsi="Agency FB"/>
                              </w:rPr>
                              <w:t xml:space="preserve">d’un coureur suivi en club FSGT </w:t>
                            </w:r>
                          </w:p>
                          <w:p w14:paraId="50AD7C69" w14:textId="11F7F22E" w:rsidR="000A2216" w:rsidRDefault="00507F9E" w:rsidP="00575999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586677">
                              <w:rPr>
                                <w:rFonts w:ascii="Agency FB" w:hAnsi="Agency FB"/>
                              </w:rPr>
                              <w:t>-</w:t>
                            </w:r>
                            <w:r w:rsidR="000A2216">
                              <w:rPr>
                                <w:rFonts w:ascii="Agency FB" w:hAnsi="Agency FB"/>
                              </w:rPr>
                              <w:t xml:space="preserve"> valider l’épreuve d’élaboration d’un plan d’entrainement + entretien avec le jury</w:t>
                            </w:r>
                          </w:p>
                          <w:p w14:paraId="3BB7C1A7" w14:textId="2F628E6F" w:rsidR="00575999" w:rsidRPr="00586677" w:rsidRDefault="000A2216" w:rsidP="00575999">
                            <w:pPr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- </w:t>
                            </w:r>
                            <w:r w:rsidR="00575999" w:rsidRPr="00586677">
                              <w:rPr>
                                <w:rFonts w:ascii="Agency FB" w:hAnsi="Agency FB"/>
                              </w:rPr>
                              <w:t>valider l</w:t>
                            </w:r>
                            <w:r w:rsidR="00D772E6">
                              <w:rPr>
                                <w:rFonts w:ascii="Agency FB" w:hAnsi="Agency FB"/>
                              </w:rPr>
                              <w:t>’</w:t>
                            </w:r>
                            <w:r w:rsidR="00C12AF8" w:rsidRPr="00586677">
                              <w:rPr>
                                <w:rFonts w:ascii="Agency FB" w:hAnsi="Agency FB"/>
                              </w:rPr>
                              <w:t>épreuve</w:t>
                            </w:r>
                            <w:r w:rsidR="00D772E6">
                              <w:rPr>
                                <w:rFonts w:ascii="Agency FB" w:hAnsi="Agency FB"/>
                              </w:rPr>
                              <w:t xml:space="preserve"> de mise en situation</w:t>
                            </w:r>
                            <w:r w:rsidR="00C12AF8" w:rsidRPr="00586677">
                              <w:rPr>
                                <w:rFonts w:ascii="Agency FB" w:hAnsi="Agency FB"/>
                              </w:rPr>
                              <w:t xml:space="preserve"> pédagogiqu</w:t>
                            </w:r>
                            <w:r w:rsidR="00D772E6">
                              <w:rPr>
                                <w:rFonts w:ascii="Agency FB" w:hAnsi="Agency FB"/>
                              </w:rPr>
                              <w:t>e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avec un jury</w:t>
                            </w:r>
                          </w:p>
                          <w:p w14:paraId="2747FD98" w14:textId="138CF21F" w:rsidR="00507F9E" w:rsidRPr="00575999" w:rsidRDefault="00507F9E" w:rsidP="00507F9E">
                            <w:pP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</w:p>
                          <w:p w14:paraId="0FD88351" w14:textId="77777777" w:rsidR="00BF450F" w:rsidRPr="007E6A56" w:rsidRDefault="00BF450F" w:rsidP="007E6A56">
                            <w:pPr>
                              <w:pStyle w:val="Paragraphedeliste"/>
                              <w:ind w:left="644"/>
                              <w:contextualSpacing w:val="0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7D877D7C" w14:textId="77777777" w:rsidR="00BF450F" w:rsidRPr="00BF450F" w:rsidRDefault="00BF450F" w:rsidP="00BF450F">
                            <w:pPr>
                              <w:pStyle w:val="Paragraphedeliste"/>
                              <w:spacing w:before="100" w:beforeAutospacing="1" w:after="100" w:afterAutospacing="1"/>
                              <w:ind w:left="644"/>
                              <w:contextualSpacing w:val="0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14:paraId="51E5FCE6" w14:textId="77777777" w:rsidR="00BF450F" w:rsidRPr="00BF450F" w:rsidRDefault="00BF450F" w:rsidP="00BF4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2B6C0" id="Rectangle à coins arrondis 12" o:spid="_x0000_s1029" style="position:absolute;margin-left:176.95pt;margin-top:7.45pt;width:344.4pt;height:12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" fillcolor="#daf12f" strokecolor="#bc4542 [3045]">
                <v:shadow on="t" color="black" opacity="24903f" origin=",.5" offset="0,.55556mm"/>
                <v:textbox>
                  <w:txbxContent>
                    <w:p w14:paraId="4CB08F81" w14:textId="06DEB69D" w:rsidR="00BF450F" w:rsidRPr="00586677" w:rsidRDefault="00BF450F" w:rsidP="00BF450F">
                      <w:pPr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</w:pPr>
                      <w:r w:rsidRPr="00586677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>Conditions</w:t>
                      </w:r>
                      <w:r w:rsidR="00575999" w:rsidRPr="00586677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 xml:space="preserve"> </w:t>
                      </w:r>
                      <w:r w:rsidR="00630288" w:rsidRPr="00586677">
                        <w:rPr>
                          <w:rFonts w:ascii="Agency FB" w:hAnsi="Agency FB"/>
                          <w:b/>
                          <w:bCs/>
                          <w:u w:val="single"/>
                        </w:rPr>
                        <w:t>de certification</w:t>
                      </w:r>
                    </w:p>
                    <w:p w14:paraId="2C7E2E97" w14:textId="252BFDEF" w:rsidR="005B4167" w:rsidRPr="00710D71" w:rsidRDefault="005B4167" w:rsidP="007E6A56">
                      <w:pPr>
                        <w:rPr>
                          <w:rFonts w:ascii="Agency FB" w:hAnsi="Agency FB"/>
                        </w:rPr>
                      </w:pPr>
                    </w:p>
                    <w:p w14:paraId="245A0C66" w14:textId="696C69B0" w:rsidR="00316E1F" w:rsidRPr="00586677" w:rsidRDefault="000A2216" w:rsidP="00507F9E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- </w:t>
                      </w:r>
                      <w:r w:rsidR="00507F9E" w:rsidRPr="00586677">
                        <w:rPr>
                          <w:rFonts w:ascii="Agency FB" w:hAnsi="Agency FB"/>
                        </w:rPr>
                        <w:t>Participer au</w:t>
                      </w:r>
                      <w:r w:rsidR="00316E1F" w:rsidRPr="00586677">
                        <w:rPr>
                          <w:rFonts w:ascii="Agency FB" w:hAnsi="Agency FB"/>
                        </w:rPr>
                        <w:t xml:space="preserve"> stage de formation organisé par la FSGT (</w:t>
                      </w:r>
                      <w:r w:rsidR="00507F9E" w:rsidRPr="00586677">
                        <w:rPr>
                          <w:rFonts w:ascii="Agency FB" w:hAnsi="Agency FB"/>
                        </w:rPr>
                        <w:t>C</w:t>
                      </w:r>
                      <w:r w:rsidR="00316E1F" w:rsidRPr="00586677">
                        <w:rPr>
                          <w:rFonts w:ascii="Agency FB" w:hAnsi="Agency FB"/>
                        </w:rPr>
                        <w:t>omité organisateur) </w:t>
                      </w:r>
                    </w:p>
                    <w:p w14:paraId="5575B49F" w14:textId="7F1F73C1" w:rsidR="00575999" w:rsidRPr="00586677" w:rsidRDefault="00507F9E" w:rsidP="00507F9E">
                      <w:pPr>
                        <w:rPr>
                          <w:rFonts w:ascii="Agency FB" w:hAnsi="Agency FB"/>
                        </w:rPr>
                      </w:pPr>
                      <w:r w:rsidRPr="00586677">
                        <w:rPr>
                          <w:rFonts w:ascii="Agency FB" w:hAnsi="Agency FB"/>
                        </w:rPr>
                        <w:t>-</w:t>
                      </w:r>
                      <w:r w:rsidR="000A2216">
                        <w:rPr>
                          <w:rFonts w:ascii="Agency FB" w:hAnsi="Agency FB"/>
                        </w:rPr>
                        <w:t xml:space="preserve"> </w:t>
                      </w:r>
                      <w:r w:rsidR="00316E1F" w:rsidRPr="00586677">
                        <w:rPr>
                          <w:rFonts w:ascii="Agency FB" w:hAnsi="Agency FB"/>
                        </w:rPr>
                        <w:t xml:space="preserve">Justifier d’une expérience d’encadrement </w:t>
                      </w:r>
                      <w:r w:rsidR="00575999" w:rsidRPr="00586677">
                        <w:rPr>
                          <w:rFonts w:ascii="Agency FB" w:hAnsi="Agency FB"/>
                        </w:rPr>
                        <w:t xml:space="preserve">d’un coureur suivi en club FSGT </w:t>
                      </w:r>
                    </w:p>
                    <w:p w14:paraId="50AD7C69" w14:textId="11F7F22E" w:rsidR="000A2216" w:rsidRDefault="00507F9E" w:rsidP="00575999">
                      <w:pPr>
                        <w:rPr>
                          <w:rFonts w:ascii="Agency FB" w:hAnsi="Agency FB"/>
                        </w:rPr>
                      </w:pPr>
                      <w:r w:rsidRPr="00586677">
                        <w:rPr>
                          <w:rFonts w:ascii="Agency FB" w:hAnsi="Agency FB"/>
                        </w:rPr>
                        <w:t>-</w:t>
                      </w:r>
                      <w:r w:rsidR="000A2216">
                        <w:rPr>
                          <w:rFonts w:ascii="Agency FB" w:hAnsi="Agency FB"/>
                        </w:rPr>
                        <w:t xml:space="preserve"> valider l’épreuve d’élaboration d’un plan d’entrainement + entretien avec le jury</w:t>
                      </w:r>
                    </w:p>
                    <w:p w14:paraId="3BB7C1A7" w14:textId="2F628E6F" w:rsidR="00575999" w:rsidRPr="00586677" w:rsidRDefault="000A2216" w:rsidP="00575999">
                      <w:pPr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- </w:t>
                      </w:r>
                      <w:r w:rsidR="00575999" w:rsidRPr="00586677">
                        <w:rPr>
                          <w:rFonts w:ascii="Agency FB" w:hAnsi="Agency FB"/>
                        </w:rPr>
                        <w:t>valider l</w:t>
                      </w:r>
                      <w:r w:rsidR="00D772E6">
                        <w:rPr>
                          <w:rFonts w:ascii="Agency FB" w:hAnsi="Agency FB"/>
                        </w:rPr>
                        <w:t>’</w:t>
                      </w:r>
                      <w:r w:rsidR="00C12AF8" w:rsidRPr="00586677">
                        <w:rPr>
                          <w:rFonts w:ascii="Agency FB" w:hAnsi="Agency FB"/>
                        </w:rPr>
                        <w:t>épreuve</w:t>
                      </w:r>
                      <w:r w:rsidR="00D772E6">
                        <w:rPr>
                          <w:rFonts w:ascii="Agency FB" w:hAnsi="Agency FB"/>
                        </w:rPr>
                        <w:t xml:space="preserve"> de mise en situation</w:t>
                      </w:r>
                      <w:r w:rsidR="00C12AF8" w:rsidRPr="00586677">
                        <w:rPr>
                          <w:rFonts w:ascii="Agency FB" w:hAnsi="Agency FB"/>
                        </w:rPr>
                        <w:t xml:space="preserve"> pédagogiqu</w:t>
                      </w:r>
                      <w:r w:rsidR="00D772E6">
                        <w:rPr>
                          <w:rFonts w:ascii="Agency FB" w:hAnsi="Agency FB"/>
                        </w:rPr>
                        <w:t>e</w:t>
                      </w:r>
                      <w:r>
                        <w:rPr>
                          <w:rFonts w:ascii="Agency FB" w:hAnsi="Agency FB"/>
                        </w:rPr>
                        <w:t xml:space="preserve"> avec un jury</w:t>
                      </w:r>
                    </w:p>
                    <w:p w14:paraId="2747FD98" w14:textId="138CF21F" w:rsidR="00507F9E" w:rsidRPr="00575999" w:rsidRDefault="00507F9E" w:rsidP="00507F9E">
                      <w:pPr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</w:p>
                    <w:p w14:paraId="0FD88351" w14:textId="77777777" w:rsidR="00BF450F" w:rsidRPr="007E6A56" w:rsidRDefault="00BF450F" w:rsidP="007E6A56">
                      <w:pPr>
                        <w:pStyle w:val="Paragraphedeliste"/>
                        <w:ind w:left="644"/>
                        <w:contextualSpacing w:val="0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7D877D7C" w14:textId="77777777" w:rsidR="00BF450F" w:rsidRPr="00BF450F" w:rsidRDefault="00BF450F" w:rsidP="00BF450F">
                      <w:pPr>
                        <w:pStyle w:val="Paragraphedeliste"/>
                        <w:spacing w:before="100" w:beforeAutospacing="1" w:after="100" w:afterAutospacing="1"/>
                        <w:ind w:left="644"/>
                        <w:contextualSpacing w:val="0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14:paraId="51E5FCE6" w14:textId="77777777" w:rsidR="00BF450F" w:rsidRPr="00BF450F" w:rsidRDefault="00BF450F" w:rsidP="00BF45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0616E4" w14:textId="561E289D" w:rsidR="00024FBB" w:rsidRDefault="00024FBB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44A8FCE6" w14:textId="38581985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21FAD5C1" w14:textId="20EF4C66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2EE70A8E" w14:textId="797B747A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708CC153" w14:textId="6912A70F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62E181E4" w14:textId="3E7D7EA2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0040E1AC" w14:textId="1969050C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541E2ECB" w14:textId="4B5EC4A9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24F5FB24" w14:textId="77777777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0BB04A54" w14:textId="77777777" w:rsidR="00BF450F" w:rsidRDefault="00BF450F" w:rsidP="00E5464C">
      <w:pPr>
        <w:rPr>
          <w:rFonts w:ascii="Agency FB" w:hAnsi="Agency FB"/>
          <w:b/>
          <w:sz w:val="20"/>
          <w:szCs w:val="20"/>
          <w:u w:val="single"/>
        </w:rPr>
      </w:pPr>
    </w:p>
    <w:p w14:paraId="4B662701" w14:textId="77777777" w:rsidR="00C96DF6" w:rsidRDefault="00C96DF6" w:rsidP="00586677">
      <w:pPr>
        <w:rPr>
          <w:rFonts w:ascii="Agency FB" w:hAnsi="Agency FB"/>
          <w:b/>
          <w:bCs/>
          <w:sz w:val="22"/>
          <w:szCs w:val="22"/>
          <w:u w:val="single"/>
        </w:rPr>
      </w:pPr>
    </w:p>
    <w:p w14:paraId="1C12CB40" w14:textId="77777777" w:rsidR="007E6A56" w:rsidRPr="00C96DF6" w:rsidRDefault="007E6A56" w:rsidP="007E6A56">
      <w:pPr>
        <w:jc w:val="center"/>
        <w:rPr>
          <w:rFonts w:ascii="Agency FB" w:hAnsi="Agency FB"/>
          <w:sz w:val="16"/>
          <w:szCs w:val="16"/>
        </w:rPr>
      </w:pPr>
    </w:p>
    <w:p w14:paraId="3B98E2A7" w14:textId="77777777" w:rsidR="00586677" w:rsidRPr="00710D71" w:rsidRDefault="00CA4A56" w:rsidP="0058667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  <w:sz w:val="32"/>
          <w:szCs w:val="32"/>
        </w:rPr>
      </w:pPr>
      <w:r w:rsidRPr="00710D71">
        <w:rPr>
          <w:rFonts w:ascii="Agency FB" w:hAnsi="Agency FB"/>
          <w:b/>
          <w:color w:val="FF0000"/>
          <w:sz w:val="32"/>
          <w:szCs w:val="32"/>
        </w:rPr>
        <w:t>Inscription</w:t>
      </w:r>
      <w:r w:rsidR="00E5464C" w:rsidRPr="00710D71">
        <w:rPr>
          <w:rFonts w:ascii="Agency FB" w:hAnsi="Agency FB"/>
          <w:b/>
          <w:color w:val="FF0000"/>
          <w:sz w:val="32"/>
          <w:szCs w:val="32"/>
        </w:rPr>
        <w:t xml:space="preserve"> obligatoire </w:t>
      </w:r>
      <w:r w:rsidR="00B32134" w:rsidRPr="00710D71">
        <w:rPr>
          <w:rFonts w:ascii="Agency FB" w:hAnsi="Agency FB"/>
          <w:b/>
          <w:color w:val="FF0000"/>
          <w:sz w:val="32"/>
          <w:szCs w:val="32"/>
        </w:rPr>
        <w:t xml:space="preserve">avant le </w:t>
      </w:r>
      <w:r w:rsidR="00072AAD" w:rsidRPr="00710D71">
        <w:rPr>
          <w:rFonts w:ascii="Agency FB" w:hAnsi="Agency FB"/>
          <w:b/>
          <w:color w:val="0070C0"/>
          <w:sz w:val="32"/>
          <w:szCs w:val="32"/>
          <w:u w:val="single"/>
        </w:rPr>
        <w:t>1</w:t>
      </w:r>
      <w:r w:rsidR="00D12F17" w:rsidRPr="00710D71">
        <w:rPr>
          <w:rFonts w:ascii="Agency FB" w:hAnsi="Agency FB"/>
          <w:b/>
          <w:color w:val="0070C0"/>
          <w:sz w:val="32"/>
          <w:szCs w:val="32"/>
          <w:u w:val="single"/>
        </w:rPr>
        <w:t>1</w:t>
      </w:r>
      <w:r w:rsidR="00072AAD" w:rsidRPr="00710D71">
        <w:rPr>
          <w:rFonts w:ascii="Agency FB" w:hAnsi="Agency FB"/>
          <w:b/>
          <w:color w:val="0070C0"/>
          <w:sz w:val="32"/>
          <w:szCs w:val="32"/>
          <w:u w:val="single"/>
        </w:rPr>
        <w:t xml:space="preserve"> </w:t>
      </w:r>
      <w:r w:rsidR="00D12F17" w:rsidRPr="00710D71">
        <w:rPr>
          <w:rFonts w:ascii="Agency FB" w:hAnsi="Agency FB"/>
          <w:b/>
          <w:color w:val="0070C0"/>
          <w:sz w:val="32"/>
          <w:szCs w:val="32"/>
          <w:u w:val="single"/>
        </w:rPr>
        <w:t>octo</w:t>
      </w:r>
      <w:r w:rsidR="00072AAD" w:rsidRPr="00710D71">
        <w:rPr>
          <w:rFonts w:ascii="Agency FB" w:hAnsi="Agency FB"/>
          <w:b/>
          <w:color w:val="0070C0"/>
          <w:sz w:val="32"/>
          <w:szCs w:val="32"/>
          <w:u w:val="single"/>
        </w:rPr>
        <w:t>bre 202</w:t>
      </w:r>
      <w:r w:rsidR="00D12F17" w:rsidRPr="00710D71">
        <w:rPr>
          <w:rFonts w:ascii="Agency FB" w:hAnsi="Agency FB"/>
          <w:b/>
          <w:color w:val="0070C0"/>
          <w:sz w:val="32"/>
          <w:szCs w:val="32"/>
          <w:u w:val="single"/>
        </w:rPr>
        <w:t>4</w:t>
      </w:r>
      <w:r w:rsidR="006D6AD4" w:rsidRPr="00710D71">
        <w:rPr>
          <w:rFonts w:ascii="Agency FB" w:hAnsi="Agency FB"/>
          <w:b/>
          <w:color w:val="0070C0"/>
          <w:sz w:val="32"/>
          <w:szCs w:val="32"/>
        </w:rPr>
        <w:t xml:space="preserve"> </w:t>
      </w:r>
      <w:r w:rsidR="00E5464C" w:rsidRPr="00710D71">
        <w:rPr>
          <w:rFonts w:ascii="Agency FB" w:hAnsi="Agency FB"/>
          <w:b/>
          <w:color w:val="FF0000"/>
          <w:sz w:val="32"/>
          <w:szCs w:val="32"/>
        </w:rPr>
        <w:t>en re</w:t>
      </w:r>
      <w:r w:rsidR="00E33C50" w:rsidRPr="00710D71">
        <w:rPr>
          <w:rFonts w:ascii="Agency FB" w:hAnsi="Agency FB"/>
          <w:b/>
          <w:color w:val="FF0000"/>
          <w:sz w:val="32"/>
          <w:szCs w:val="32"/>
        </w:rPr>
        <w:t xml:space="preserve">tournant la fiche d’inscription </w:t>
      </w:r>
      <w:r w:rsidR="00E5464C" w:rsidRPr="00710D71">
        <w:rPr>
          <w:rFonts w:ascii="Agency FB" w:hAnsi="Agency FB"/>
          <w:b/>
          <w:color w:val="FF0000"/>
          <w:sz w:val="32"/>
          <w:szCs w:val="32"/>
        </w:rPr>
        <w:t>ci-jointe accompagnée des frais de stage</w:t>
      </w:r>
      <w:r w:rsidR="006D6AD4" w:rsidRPr="00710D71">
        <w:rPr>
          <w:rFonts w:ascii="Agency FB" w:hAnsi="Agency FB"/>
          <w:b/>
          <w:color w:val="FF0000"/>
          <w:sz w:val="32"/>
          <w:szCs w:val="32"/>
        </w:rPr>
        <w:t xml:space="preserve"> </w:t>
      </w:r>
      <w:r w:rsidR="00586677" w:rsidRPr="00710D71">
        <w:rPr>
          <w:rFonts w:ascii="Agency FB" w:hAnsi="Agency FB"/>
          <w:b/>
          <w:color w:val="FF0000"/>
          <w:sz w:val="32"/>
          <w:szCs w:val="32"/>
        </w:rPr>
        <w:t>à :</w:t>
      </w:r>
    </w:p>
    <w:p w14:paraId="1C340D63" w14:textId="3613F115" w:rsidR="00586677" w:rsidRPr="00710D71" w:rsidRDefault="00586677" w:rsidP="0058667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  <w:sz w:val="32"/>
          <w:szCs w:val="32"/>
        </w:rPr>
      </w:pPr>
      <w:r w:rsidRPr="00710D71">
        <w:rPr>
          <w:rFonts w:ascii="Agency FB" w:hAnsi="Agency FB"/>
          <w:b/>
          <w:color w:val="FF0000"/>
          <w:sz w:val="32"/>
          <w:szCs w:val="32"/>
        </w:rPr>
        <w:t xml:space="preserve">Comité FSGT – 27 rue </w:t>
      </w:r>
      <w:proofErr w:type="spellStart"/>
      <w:r w:rsidRPr="00710D71">
        <w:rPr>
          <w:rFonts w:ascii="Agency FB" w:hAnsi="Agency FB"/>
          <w:b/>
          <w:color w:val="FF0000"/>
          <w:sz w:val="32"/>
          <w:szCs w:val="32"/>
        </w:rPr>
        <w:t>Smolett</w:t>
      </w:r>
      <w:proofErr w:type="spellEnd"/>
      <w:r w:rsidRPr="00710D71">
        <w:rPr>
          <w:rFonts w:ascii="Agency FB" w:hAnsi="Agency FB"/>
          <w:b/>
          <w:color w:val="FF0000"/>
          <w:sz w:val="32"/>
          <w:szCs w:val="32"/>
        </w:rPr>
        <w:t xml:space="preserve"> – 06300 Nice</w:t>
      </w:r>
    </w:p>
    <w:p w14:paraId="12547EE5" w14:textId="77777777" w:rsidR="00586677" w:rsidRDefault="00586677" w:rsidP="0058667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</w:rPr>
      </w:pPr>
    </w:p>
    <w:p w14:paraId="3EFBBF1A" w14:textId="67562D91" w:rsidR="00586677" w:rsidRDefault="00586677" w:rsidP="0058667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</w:rPr>
      </w:pPr>
      <w:r>
        <w:rPr>
          <w:rFonts w:ascii="Agency FB" w:hAnsi="Agency FB"/>
          <w:b/>
          <w:color w:val="FF0000"/>
        </w:rPr>
        <w:t xml:space="preserve">Contact : </w:t>
      </w:r>
      <w:r w:rsidR="00710D71">
        <w:rPr>
          <w:rFonts w:ascii="Agency FB" w:hAnsi="Agency FB"/>
          <w:b/>
          <w:color w:val="FF0000"/>
        </w:rPr>
        <w:t xml:space="preserve">Chantal MEILLERAND : </w:t>
      </w:r>
      <w:hyperlink r:id="rId7" w:history="1">
        <w:r w:rsidR="00710D71" w:rsidRPr="009D5211">
          <w:rPr>
            <w:rStyle w:val="Lienhypertexte"/>
            <w:rFonts w:ascii="Agency FB" w:hAnsi="Agency FB"/>
            <w:b/>
            <w:iCs/>
          </w:rPr>
          <w:t>chantal.fsgt06@gmail.com</w:t>
        </w:r>
      </w:hyperlink>
      <w:r w:rsidR="00710D71">
        <w:rPr>
          <w:rFonts w:ascii="Agency FB" w:hAnsi="Agency FB"/>
          <w:b/>
          <w:iCs/>
          <w:color w:val="FF0000"/>
        </w:rPr>
        <w:t xml:space="preserve"> – 06 82 35 98 10</w:t>
      </w:r>
    </w:p>
    <w:p w14:paraId="01ADA450" w14:textId="77777777" w:rsidR="00586677" w:rsidRPr="00586677" w:rsidRDefault="00586677" w:rsidP="0058667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rPr>
          <w:rFonts w:ascii="Agency FB" w:hAnsi="Agency FB"/>
          <w:b/>
          <w:color w:val="FF0000"/>
        </w:rPr>
      </w:pPr>
    </w:p>
    <w:p w14:paraId="018DD59E" w14:textId="08EA623E" w:rsidR="00E5464C" w:rsidRPr="009745C3" w:rsidRDefault="00E5464C" w:rsidP="0013678E">
      <w:pPr>
        <w:pStyle w:val="Titre7"/>
        <w:ind w:firstLine="0"/>
        <w:jc w:val="left"/>
        <w:rPr>
          <w:rFonts w:ascii="Agency FB" w:hAnsi="Agency FB"/>
          <w:b/>
          <w:bCs/>
          <w:i w:val="0"/>
          <w:sz w:val="44"/>
          <w:u w:val="single"/>
        </w:rPr>
      </w:pPr>
      <w:r w:rsidRPr="009745C3">
        <w:rPr>
          <w:rFonts w:ascii="Agency FB" w:hAnsi="Agency FB"/>
          <w:b/>
          <w:bCs/>
          <w:i w:val="0"/>
          <w:sz w:val="44"/>
          <w:u w:val="single"/>
        </w:rPr>
        <w:lastRenderedPageBreak/>
        <w:t>FICHE D’INSCRIPTION</w:t>
      </w:r>
    </w:p>
    <w:p w14:paraId="3948BF8D" w14:textId="16D92084" w:rsidR="00E5464C" w:rsidRDefault="00E5464C" w:rsidP="0013678E">
      <w:pPr>
        <w:pStyle w:val="Titre5"/>
        <w:ind w:left="0" w:firstLine="0"/>
        <w:rPr>
          <w:rFonts w:ascii="Agency FB" w:hAnsi="Agency FB"/>
          <w:sz w:val="32"/>
          <w:szCs w:val="48"/>
        </w:rPr>
      </w:pPr>
      <w:r w:rsidRPr="004310C9">
        <w:rPr>
          <w:rFonts w:ascii="Agency FB" w:hAnsi="Agency FB"/>
          <w:sz w:val="32"/>
          <w:szCs w:val="48"/>
        </w:rPr>
        <w:t xml:space="preserve">Formation au Brevet Fédéral </w:t>
      </w:r>
      <w:r w:rsidRPr="00710D71">
        <w:rPr>
          <w:rFonts w:ascii="Agency FB" w:hAnsi="Agency FB"/>
          <w:sz w:val="32"/>
          <w:szCs w:val="48"/>
        </w:rPr>
        <w:t>d’</w:t>
      </w:r>
      <w:r w:rsidR="00D772E6">
        <w:rPr>
          <w:rFonts w:ascii="Agency FB" w:hAnsi="Agency FB"/>
          <w:sz w:val="32"/>
          <w:szCs w:val="48"/>
        </w:rPr>
        <w:t>Animat</w:t>
      </w:r>
      <w:r w:rsidR="00D12F17" w:rsidRPr="00710D71">
        <w:rPr>
          <w:rFonts w:ascii="Agency FB" w:hAnsi="Agency FB"/>
          <w:sz w:val="32"/>
          <w:szCs w:val="48"/>
        </w:rPr>
        <w:t>eur</w:t>
      </w:r>
      <w:r w:rsidR="006D6AD4" w:rsidRPr="00710D71">
        <w:rPr>
          <w:rFonts w:ascii="Agency FB" w:hAnsi="Agency FB"/>
          <w:sz w:val="32"/>
          <w:szCs w:val="48"/>
        </w:rPr>
        <w:t xml:space="preserve"> </w:t>
      </w:r>
      <w:r w:rsidR="00D12F17" w:rsidRPr="00710D71">
        <w:rPr>
          <w:rFonts w:ascii="Agency FB" w:hAnsi="Agency FB"/>
          <w:sz w:val="32"/>
          <w:szCs w:val="48"/>
        </w:rPr>
        <w:t>Course Hors Stade</w:t>
      </w:r>
    </w:p>
    <w:p w14:paraId="3D8D386F" w14:textId="44B5F074" w:rsidR="00710D71" w:rsidRPr="00665296" w:rsidRDefault="00710D71" w:rsidP="0013678E">
      <w:pPr>
        <w:rPr>
          <w:rFonts w:ascii="Agency FB" w:hAnsi="Agency FB"/>
          <w:b/>
          <w:bCs/>
          <w:sz w:val="32"/>
          <w:szCs w:val="32"/>
        </w:rPr>
      </w:pPr>
      <w:r w:rsidRPr="00665296">
        <w:rPr>
          <w:rFonts w:ascii="Agency FB" w:hAnsi="Agency FB"/>
          <w:b/>
          <w:bCs/>
          <w:sz w:val="32"/>
          <w:szCs w:val="32"/>
        </w:rPr>
        <w:t>Samedi 26 et dimanche 27 octobre 2024 à Nice</w:t>
      </w:r>
    </w:p>
    <w:p w14:paraId="36E9640F" w14:textId="77777777" w:rsidR="00E5464C" w:rsidRPr="00950F42" w:rsidRDefault="00E5464C" w:rsidP="00E5464C">
      <w:pPr>
        <w:rPr>
          <w:rFonts w:ascii="Agency FB" w:hAnsi="Agency FB"/>
          <w:sz w:val="16"/>
          <w:szCs w:val="16"/>
        </w:rPr>
      </w:pPr>
    </w:p>
    <w:p w14:paraId="32B05E9A" w14:textId="77777777" w:rsidR="001C3D68" w:rsidRPr="001C3D68" w:rsidRDefault="001C3D68" w:rsidP="001C3D68">
      <w:pPr>
        <w:rPr>
          <w:rFonts w:ascii="Agency FB" w:hAnsi="Agency FB"/>
          <w:b/>
          <w:sz w:val="28"/>
          <w:u w:val="single"/>
        </w:rPr>
      </w:pPr>
      <w:r w:rsidRPr="001C3D68">
        <w:rPr>
          <w:rFonts w:ascii="Agency FB" w:hAnsi="Agency FB"/>
          <w:b/>
          <w:sz w:val="28"/>
          <w:u w:val="single"/>
        </w:rPr>
        <w:t>Stagiaire :</w:t>
      </w:r>
    </w:p>
    <w:p w14:paraId="332A1AE7" w14:textId="797FD8C0" w:rsidR="001C3D68" w:rsidRPr="0013678E" w:rsidRDefault="001C3D68" w:rsidP="001C3D68">
      <w:pPr>
        <w:rPr>
          <w:rFonts w:ascii="Agency FB" w:hAnsi="Agency FB"/>
          <w:bCs/>
        </w:rPr>
      </w:pPr>
      <w:r w:rsidRPr="0013678E">
        <w:rPr>
          <w:rFonts w:ascii="Agency FB" w:hAnsi="Agency FB"/>
          <w:bCs/>
        </w:rPr>
        <w:t xml:space="preserve">Nom : </w:t>
      </w:r>
      <w:r w:rsidRPr="0013678E">
        <w:rPr>
          <w:rFonts w:ascii="Agency FB" w:hAnsi="Agency FB"/>
          <w:bCs/>
        </w:rPr>
        <w:tab/>
      </w:r>
      <w:r w:rsidRPr="0013678E">
        <w:rPr>
          <w:rFonts w:ascii="Agency FB" w:hAnsi="Agency FB"/>
          <w:bCs/>
        </w:rPr>
        <w:tab/>
      </w:r>
      <w:r w:rsidRPr="0013678E">
        <w:rPr>
          <w:rFonts w:ascii="Agency FB" w:hAnsi="Agency FB"/>
          <w:bCs/>
        </w:rPr>
        <w:tab/>
      </w:r>
      <w:r w:rsidRPr="0013678E">
        <w:rPr>
          <w:rFonts w:ascii="Agency FB" w:hAnsi="Agency FB"/>
          <w:bCs/>
        </w:rPr>
        <w:tab/>
        <w:t xml:space="preserve">Prénom : </w:t>
      </w:r>
      <w:r w:rsidR="006668A1" w:rsidRPr="0013678E">
        <w:rPr>
          <w:rFonts w:ascii="Agency FB" w:hAnsi="Agency FB"/>
          <w:bCs/>
        </w:rPr>
        <w:tab/>
      </w:r>
      <w:r w:rsidR="006668A1" w:rsidRPr="0013678E">
        <w:rPr>
          <w:rFonts w:ascii="Agency FB" w:hAnsi="Agency FB"/>
          <w:bCs/>
        </w:rPr>
        <w:tab/>
      </w:r>
      <w:r w:rsidR="006668A1" w:rsidRPr="0013678E">
        <w:rPr>
          <w:rFonts w:ascii="Agency FB" w:hAnsi="Agency FB"/>
          <w:bCs/>
        </w:rPr>
        <w:tab/>
      </w:r>
      <w:r w:rsidR="009E1FC5" w:rsidRPr="0013678E">
        <w:rPr>
          <w:rFonts w:ascii="Agency FB" w:hAnsi="Agency FB"/>
          <w:bCs/>
        </w:rPr>
        <w:t xml:space="preserve">Date de naissance : </w:t>
      </w:r>
      <w:r w:rsidR="009E1FC5" w:rsidRPr="0013678E">
        <w:rPr>
          <w:rFonts w:ascii="Agency FB" w:hAnsi="Agency FB"/>
          <w:bCs/>
        </w:rPr>
        <w:tab/>
      </w:r>
      <w:r w:rsidR="009E1FC5" w:rsidRPr="0013678E">
        <w:rPr>
          <w:rFonts w:ascii="Agency FB" w:hAnsi="Agency FB"/>
          <w:bCs/>
        </w:rPr>
        <w:tab/>
      </w:r>
      <w:r w:rsidR="009E1FC5" w:rsidRPr="0013678E">
        <w:rPr>
          <w:rFonts w:ascii="Agency FB" w:hAnsi="Agency FB"/>
          <w:bCs/>
        </w:rPr>
        <w:tab/>
      </w:r>
      <w:r w:rsidR="00C006BC" w:rsidRPr="0013678E">
        <w:rPr>
          <w:rFonts w:ascii="Agency FB" w:hAnsi="Agency FB"/>
          <w:bCs/>
        </w:rPr>
        <w:t>Genre</w:t>
      </w:r>
      <w:r w:rsidR="006668A1" w:rsidRPr="0013678E">
        <w:rPr>
          <w:rFonts w:ascii="Agency FB" w:hAnsi="Agency FB"/>
          <w:bCs/>
        </w:rPr>
        <w:t xml:space="preserve"> : </w:t>
      </w:r>
    </w:p>
    <w:p w14:paraId="7156EB67" w14:textId="35624958" w:rsidR="001C3D68" w:rsidRPr="0013678E" w:rsidRDefault="001C3D68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>N° de licence </w:t>
      </w:r>
      <w:r w:rsidR="00710D71" w:rsidRPr="0013678E">
        <w:rPr>
          <w:rFonts w:ascii="Agency FB" w:hAnsi="Agency FB"/>
        </w:rPr>
        <w:t xml:space="preserve">FSGT </w:t>
      </w:r>
      <w:r w:rsidRPr="0013678E">
        <w:rPr>
          <w:rFonts w:ascii="Agency FB" w:hAnsi="Agency FB"/>
        </w:rPr>
        <w:t xml:space="preserve">: </w:t>
      </w:r>
    </w:p>
    <w:p w14:paraId="191FACAF" w14:textId="32A3C96F" w:rsidR="0013678E" w:rsidRPr="0013678E" w:rsidRDefault="0013678E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 xml:space="preserve">Club : </w:t>
      </w:r>
    </w:p>
    <w:p w14:paraId="2E91C64E" w14:textId="77777777" w:rsidR="001C3D68" w:rsidRPr="0013678E" w:rsidRDefault="001C3D68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 xml:space="preserve">Téléphone : </w:t>
      </w:r>
      <w:r w:rsidR="006668A1" w:rsidRPr="0013678E">
        <w:rPr>
          <w:rFonts w:ascii="Agency FB" w:hAnsi="Agency FB"/>
        </w:rPr>
        <w:tab/>
      </w:r>
      <w:r w:rsidR="006668A1" w:rsidRPr="0013678E">
        <w:rPr>
          <w:rFonts w:ascii="Agency FB" w:hAnsi="Agency FB"/>
        </w:rPr>
        <w:tab/>
      </w:r>
      <w:r w:rsidR="006668A1" w:rsidRPr="0013678E">
        <w:rPr>
          <w:rFonts w:ascii="Agency FB" w:hAnsi="Agency FB"/>
        </w:rPr>
        <w:tab/>
      </w:r>
      <w:r w:rsidR="006668A1" w:rsidRPr="0013678E">
        <w:rPr>
          <w:rFonts w:ascii="Agency FB" w:hAnsi="Agency FB"/>
        </w:rPr>
        <w:tab/>
      </w:r>
      <w:r w:rsidRPr="0013678E">
        <w:rPr>
          <w:rFonts w:ascii="Agency FB" w:hAnsi="Agency FB"/>
        </w:rPr>
        <w:t xml:space="preserve">Courriel : </w:t>
      </w:r>
    </w:p>
    <w:p w14:paraId="297169CA" w14:textId="77777777" w:rsidR="001C3D68" w:rsidRPr="0013678E" w:rsidRDefault="001C3D68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 xml:space="preserve">Adresse : </w:t>
      </w:r>
    </w:p>
    <w:p w14:paraId="7EF440D9" w14:textId="77777777" w:rsidR="001C3D68" w:rsidRPr="0013678E" w:rsidRDefault="001C3D68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>Code Postal :</w:t>
      </w:r>
      <w:r w:rsidRPr="0013678E">
        <w:rPr>
          <w:rFonts w:ascii="Agency FB" w:hAnsi="Agency FB"/>
        </w:rPr>
        <w:tab/>
      </w:r>
      <w:r w:rsidRPr="0013678E">
        <w:rPr>
          <w:rFonts w:ascii="Agency FB" w:hAnsi="Agency FB"/>
        </w:rPr>
        <w:tab/>
      </w:r>
      <w:r w:rsidRPr="0013678E">
        <w:rPr>
          <w:rFonts w:ascii="Agency FB" w:hAnsi="Agency FB"/>
        </w:rPr>
        <w:tab/>
        <w:t xml:space="preserve"> Ville :</w:t>
      </w:r>
    </w:p>
    <w:p w14:paraId="78D2DF88" w14:textId="77777777" w:rsidR="001C3D68" w:rsidRPr="0013678E" w:rsidRDefault="001C3D68" w:rsidP="001C3D68">
      <w:pPr>
        <w:rPr>
          <w:rFonts w:ascii="Agency FB" w:hAnsi="Agency FB"/>
        </w:rPr>
      </w:pPr>
    </w:p>
    <w:p w14:paraId="4CD65E77" w14:textId="77777777" w:rsidR="001C3D68" w:rsidRPr="0013678E" w:rsidRDefault="001C3D68" w:rsidP="001C3D68">
      <w:pPr>
        <w:rPr>
          <w:rFonts w:ascii="Agency FB" w:hAnsi="Agency FB"/>
        </w:rPr>
      </w:pPr>
      <w:r w:rsidRPr="0013678E">
        <w:rPr>
          <w:rFonts w:ascii="Agency FB" w:hAnsi="Agency FB"/>
        </w:rPr>
        <w:t>Expériences d’encadrement :</w:t>
      </w:r>
    </w:p>
    <w:p w14:paraId="03AA54A7" w14:textId="77777777" w:rsidR="0013678E" w:rsidRDefault="0013678E" w:rsidP="001C3D68">
      <w:pPr>
        <w:rPr>
          <w:rFonts w:ascii="Agency FB" w:hAnsi="Agency FB"/>
        </w:rPr>
      </w:pPr>
    </w:p>
    <w:p w14:paraId="51697CF7" w14:textId="77777777" w:rsidR="000A2216" w:rsidRDefault="000A2216" w:rsidP="001C3D68">
      <w:pPr>
        <w:rPr>
          <w:rFonts w:ascii="Agency FB" w:hAnsi="Agency FB"/>
        </w:rPr>
      </w:pPr>
    </w:p>
    <w:p w14:paraId="565D4C70" w14:textId="77777777" w:rsidR="000A2216" w:rsidRPr="0013678E" w:rsidRDefault="000A2216" w:rsidP="001C3D68">
      <w:pPr>
        <w:rPr>
          <w:rFonts w:ascii="Agency FB" w:hAnsi="Agency FB"/>
        </w:rPr>
      </w:pPr>
    </w:p>
    <w:p w14:paraId="5F287758" w14:textId="4C7F3C21" w:rsidR="0013678E" w:rsidRPr="0013678E" w:rsidRDefault="0013678E" w:rsidP="001C3D68">
      <w:pPr>
        <w:rPr>
          <w:rFonts w:ascii="Agency FB" w:hAnsi="Agency FB"/>
        </w:rPr>
      </w:pPr>
      <w:r w:rsidRPr="0013678E">
        <w:rPr>
          <w:rFonts w:ascii="Agency FB" w:hAnsi="Agency FB"/>
          <w:iCs w:val="0"/>
        </w:rPr>
        <w:t>Expériences de pratique des activités CHS (courses nature ou courses sur route ou trail) :</w:t>
      </w:r>
    </w:p>
    <w:p w14:paraId="56F2D106" w14:textId="77777777" w:rsidR="001C3D68" w:rsidRDefault="001C3D68" w:rsidP="001C3D68">
      <w:pPr>
        <w:rPr>
          <w:rFonts w:ascii="Agency FB" w:hAnsi="Agency FB"/>
        </w:rPr>
      </w:pPr>
    </w:p>
    <w:p w14:paraId="328C2D43" w14:textId="77777777" w:rsidR="000A2216" w:rsidRPr="0013678E" w:rsidRDefault="000A2216" w:rsidP="001C3D68">
      <w:pPr>
        <w:rPr>
          <w:rFonts w:ascii="Agency FB" w:hAnsi="Agency FB"/>
        </w:rPr>
      </w:pPr>
    </w:p>
    <w:p w14:paraId="715FCBE8" w14:textId="77777777" w:rsidR="006668A1" w:rsidRPr="0013678E" w:rsidRDefault="006668A1" w:rsidP="001C3D68">
      <w:pPr>
        <w:rPr>
          <w:rFonts w:ascii="Agency FB" w:hAnsi="Agency FB"/>
        </w:rPr>
      </w:pPr>
    </w:p>
    <w:p w14:paraId="60572F7F" w14:textId="4133907C" w:rsidR="0013678E" w:rsidRPr="0013678E" w:rsidRDefault="0013678E" w:rsidP="0013678E">
      <w:pPr>
        <w:rPr>
          <w:rFonts w:ascii="Agency FB" w:hAnsi="Agency FB"/>
        </w:rPr>
      </w:pPr>
      <w:r w:rsidRPr="0013678E">
        <w:rPr>
          <w:rFonts w:ascii="Agency FB" w:hAnsi="Agency FB"/>
        </w:rPr>
        <w:t xml:space="preserve">Diplômes </w:t>
      </w:r>
      <w:r w:rsidR="000A2216">
        <w:rPr>
          <w:rFonts w:ascii="Agency FB" w:hAnsi="Agency FB"/>
        </w:rPr>
        <w:t xml:space="preserve">déjà </w:t>
      </w:r>
      <w:r w:rsidRPr="0013678E">
        <w:rPr>
          <w:rFonts w:ascii="Agency FB" w:hAnsi="Agency FB"/>
        </w:rPr>
        <w:t xml:space="preserve">obtenus dans l’animation ou du sport : </w:t>
      </w:r>
    </w:p>
    <w:p w14:paraId="4F541177" w14:textId="77777777" w:rsidR="001C3D68" w:rsidRPr="00950F42" w:rsidRDefault="001C3D68" w:rsidP="001C3D68">
      <w:pPr>
        <w:rPr>
          <w:rFonts w:ascii="Agency FB" w:hAnsi="Agency FB"/>
          <w:b/>
          <w:sz w:val="16"/>
          <w:szCs w:val="16"/>
          <w:u w:val="single"/>
        </w:rPr>
      </w:pPr>
    </w:p>
    <w:p w14:paraId="2BB8E099" w14:textId="21400B44" w:rsidR="001C3D68" w:rsidRPr="0013678E" w:rsidRDefault="009E1FC5" w:rsidP="00E5464C">
      <w:pPr>
        <w:rPr>
          <w:rFonts w:ascii="Agency FB" w:hAnsi="Agency FB"/>
          <w:sz w:val="28"/>
        </w:rPr>
      </w:pPr>
      <w:r>
        <w:rPr>
          <w:rFonts w:ascii="Agency FB" w:hAnsi="Agency FB"/>
          <w:sz w:val="28"/>
        </w:rPr>
        <w:tab/>
      </w:r>
      <w:r>
        <w:rPr>
          <w:rFonts w:ascii="Agency FB" w:hAnsi="Agency FB"/>
          <w:sz w:val="28"/>
        </w:rPr>
        <w:tab/>
      </w:r>
      <w:r>
        <w:rPr>
          <w:rFonts w:ascii="Agency FB" w:hAnsi="Agency FB"/>
          <w:sz w:val="28"/>
        </w:rPr>
        <w:tab/>
      </w:r>
      <w:r>
        <w:rPr>
          <w:rFonts w:ascii="Agency FB" w:hAnsi="Agency FB"/>
          <w:sz w:val="28"/>
        </w:rPr>
        <w:tab/>
      </w:r>
      <w:r>
        <w:rPr>
          <w:rFonts w:ascii="Agency FB" w:hAnsi="Agency FB"/>
          <w:sz w:val="28"/>
        </w:rPr>
        <w:tab/>
      </w:r>
    </w:p>
    <w:p w14:paraId="6E8D2492" w14:textId="77777777" w:rsidR="00E5464C" w:rsidRPr="0013678E" w:rsidRDefault="00E5464C" w:rsidP="00335C1B">
      <w:pPr>
        <w:rPr>
          <w:rFonts w:ascii="Agency FB" w:hAnsi="Agency FB"/>
          <w:b/>
          <w:bCs/>
          <w:i/>
          <w:iCs w:val="0"/>
          <w:u w:val="single"/>
        </w:rPr>
      </w:pPr>
      <w:r w:rsidRPr="0013678E">
        <w:rPr>
          <w:rFonts w:ascii="Agency FB" w:hAnsi="Agency FB"/>
          <w:b/>
          <w:bCs/>
          <w:i/>
          <w:iCs w:val="0"/>
          <w:u w:val="single"/>
        </w:rPr>
        <w:t xml:space="preserve">Contact en cas d’urgence </w:t>
      </w:r>
    </w:p>
    <w:p w14:paraId="37C0F0D2" w14:textId="77777777" w:rsidR="009745C3" w:rsidRPr="0013678E" w:rsidRDefault="00E5464C" w:rsidP="00335C1B">
      <w:pPr>
        <w:rPr>
          <w:rFonts w:ascii="Agency FB" w:hAnsi="Agency FB"/>
        </w:rPr>
      </w:pPr>
      <w:r w:rsidRPr="0013678E">
        <w:rPr>
          <w:rFonts w:ascii="Agency FB" w:hAnsi="Agency FB"/>
        </w:rPr>
        <w:t xml:space="preserve">Nom et prénom des parents ou tuteur légal ou personne à prévenir : </w:t>
      </w:r>
      <w:r w:rsidR="009E1FC5" w:rsidRPr="0013678E">
        <w:rPr>
          <w:rFonts w:ascii="Agency FB" w:hAnsi="Agency FB"/>
        </w:rPr>
        <w:t>………………………………………………………………………….</w:t>
      </w:r>
    </w:p>
    <w:p w14:paraId="7FE384D2" w14:textId="77777777" w:rsidR="00E5464C" w:rsidRPr="0013678E" w:rsidRDefault="009E1FC5" w:rsidP="00E5464C">
      <w:pPr>
        <w:spacing w:line="360" w:lineRule="auto"/>
        <w:rPr>
          <w:rFonts w:ascii="Agency FB" w:hAnsi="Agency FB"/>
        </w:rPr>
      </w:pPr>
      <w:r w:rsidRPr="0013678E">
        <w:rPr>
          <w:rFonts w:ascii="Agency FB" w:hAnsi="Agency FB"/>
        </w:rPr>
        <w:t>……………………………………………………………………………………………………………………………………………</w:t>
      </w:r>
      <w:r w:rsidR="009745C3" w:rsidRPr="0013678E">
        <w:rPr>
          <w:rFonts w:ascii="Agency FB" w:hAnsi="Agency FB"/>
        </w:rPr>
        <w:t>Tel : …………………………………………</w:t>
      </w:r>
    </w:p>
    <w:p w14:paraId="5EF97255" w14:textId="7AABD1AC" w:rsidR="00072AAD" w:rsidRPr="0013678E" w:rsidRDefault="00E5464C" w:rsidP="00335C1B">
      <w:pPr>
        <w:jc w:val="both"/>
        <w:rPr>
          <w:rFonts w:ascii="Agency FB" w:hAnsi="Agency FB"/>
        </w:rPr>
      </w:pPr>
      <w:r w:rsidRPr="0013678E">
        <w:rPr>
          <w:rFonts w:ascii="Agency FB" w:hAnsi="Agency FB"/>
        </w:rPr>
        <w:t xml:space="preserve">En cas d’urgence, j’autorise l’organisateur du stage à prendre toute mesure, y compris hospitalisation et intervention chirurgicale, nécessitée par l’état de santé du stagiaire selon la prescription du corps médical. </w:t>
      </w:r>
    </w:p>
    <w:p w14:paraId="22A4158D" w14:textId="3CF9CDEE" w:rsidR="00E5464C" w:rsidRPr="0013678E" w:rsidRDefault="00335C1B" w:rsidP="00335C1B">
      <w:pPr>
        <w:jc w:val="both"/>
        <w:rPr>
          <w:rFonts w:ascii="Agency FB" w:hAnsi="Agency FB"/>
        </w:rPr>
      </w:pPr>
      <w:r w:rsidRPr="0013678E">
        <w:rPr>
          <w:rFonts w:ascii="Agency FB" w:hAnsi="Agency FB"/>
        </w:rPr>
        <w:t xml:space="preserve">J’autorise la prise, la diffusion et la publication de photos me représentant lors de ce stage. Dans le cas </w:t>
      </w:r>
      <w:r w:rsidR="00630288" w:rsidRPr="0013678E">
        <w:rPr>
          <w:rFonts w:ascii="Agency FB" w:hAnsi="Agency FB"/>
        </w:rPr>
        <w:t>contraire</w:t>
      </w:r>
      <w:r w:rsidRPr="0013678E">
        <w:rPr>
          <w:rFonts w:ascii="Agency FB" w:hAnsi="Agency FB"/>
        </w:rPr>
        <w:t xml:space="preserve"> ou en cas de changement d’avis, j’informerai par courrier la </w:t>
      </w:r>
      <w:r w:rsidR="00241D40" w:rsidRPr="0013678E">
        <w:rPr>
          <w:rFonts w:ascii="Agency FB" w:hAnsi="Agency FB"/>
        </w:rPr>
        <w:t xml:space="preserve">Ligue </w:t>
      </w:r>
      <w:r w:rsidRPr="0013678E">
        <w:rPr>
          <w:rFonts w:ascii="Agency FB" w:hAnsi="Agency FB"/>
        </w:rPr>
        <w:t>FSGT</w:t>
      </w:r>
      <w:r w:rsidR="00710D71" w:rsidRPr="0013678E">
        <w:rPr>
          <w:rFonts w:ascii="Agency FB" w:hAnsi="Agency FB"/>
        </w:rPr>
        <w:t>.</w:t>
      </w:r>
    </w:p>
    <w:p w14:paraId="0BDB8091" w14:textId="77777777" w:rsidR="006668A1" w:rsidRPr="0013678E" w:rsidRDefault="006668A1" w:rsidP="00335C1B">
      <w:pPr>
        <w:jc w:val="both"/>
        <w:rPr>
          <w:rFonts w:ascii="Agency FB" w:hAnsi="Agency FB"/>
        </w:rPr>
      </w:pPr>
    </w:p>
    <w:p w14:paraId="7EDFF2F2" w14:textId="50023B6F" w:rsidR="006668A1" w:rsidRPr="0013678E" w:rsidRDefault="006668A1" w:rsidP="006668A1">
      <w:pPr>
        <w:jc w:val="both"/>
        <w:rPr>
          <w:rFonts w:ascii="Agency FB" w:hAnsi="Agency FB"/>
        </w:rPr>
      </w:pPr>
      <w:r w:rsidRPr="0013678E">
        <w:rPr>
          <w:rFonts w:ascii="Agency FB" w:hAnsi="Agency FB"/>
        </w:rPr>
        <w:t xml:space="preserve">Rappel : coût de la formation </w:t>
      </w:r>
      <w:r w:rsidR="000A2216">
        <w:rPr>
          <w:rFonts w:ascii="Agency FB" w:hAnsi="Agency FB"/>
        </w:rPr>
        <w:t>6</w:t>
      </w:r>
      <w:r w:rsidRPr="0013678E">
        <w:rPr>
          <w:rFonts w:ascii="Agency FB" w:hAnsi="Agency FB"/>
        </w:rPr>
        <w:t>0 euros</w:t>
      </w:r>
      <w:r w:rsidR="002C4956" w:rsidRPr="0013678E">
        <w:rPr>
          <w:rFonts w:ascii="Agency FB" w:hAnsi="Agency FB"/>
        </w:rPr>
        <w:t xml:space="preserve"> </w:t>
      </w:r>
      <w:r w:rsidRPr="0013678E">
        <w:rPr>
          <w:rFonts w:ascii="Agency FB" w:hAnsi="Agency FB"/>
        </w:rPr>
        <w:t>comprenant la formation</w:t>
      </w:r>
      <w:r w:rsidR="002C4956" w:rsidRPr="0013678E">
        <w:rPr>
          <w:rFonts w:ascii="Agency FB" w:hAnsi="Agency FB"/>
        </w:rPr>
        <w:t xml:space="preserve"> et </w:t>
      </w:r>
      <w:r w:rsidRPr="0013678E">
        <w:rPr>
          <w:rFonts w:ascii="Agency FB" w:hAnsi="Agency FB"/>
        </w:rPr>
        <w:t>les frais administratifs.</w:t>
      </w:r>
    </w:p>
    <w:p w14:paraId="7078178F" w14:textId="34CD610C" w:rsidR="006668A1" w:rsidRPr="00EE687C" w:rsidRDefault="006668A1" w:rsidP="00335C1B">
      <w:pPr>
        <w:jc w:val="both"/>
        <w:rPr>
          <w:rFonts w:ascii="Agency FB" w:hAnsi="Agency FB"/>
          <w:b/>
          <w:i/>
          <w:sz w:val="16"/>
          <w:szCs w:val="16"/>
        </w:rPr>
      </w:pPr>
      <w:r w:rsidRPr="0013678E">
        <w:rPr>
          <w:rFonts w:ascii="Agency FB" w:hAnsi="Agency FB"/>
          <w:b/>
          <w:i/>
        </w:rPr>
        <w:t>Joindre un chèque à l’ordre de « </w:t>
      </w:r>
      <w:r w:rsidR="00EE687C">
        <w:rPr>
          <w:rFonts w:ascii="Agency FB" w:hAnsi="Agency FB"/>
          <w:b/>
          <w:i/>
        </w:rPr>
        <w:t xml:space="preserve">Ligue </w:t>
      </w:r>
      <w:r w:rsidRPr="0013678E">
        <w:rPr>
          <w:rFonts w:ascii="Agency FB" w:hAnsi="Agency FB"/>
          <w:b/>
          <w:i/>
        </w:rPr>
        <w:t>FSGT » avec cette fiche d’inscription</w:t>
      </w:r>
      <w:r w:rsidR="00EE687C">
        <w:rPr>
          <w:rFonts w:ascii="Agency FB" w:hAnsi="Agency FB"/>
          <w:b/>
          <w:i/>
        </w:rPr>
        <w:t xml:space="preserve">, ou par virement bancaire </w:t>
      </w:r>
      <w:r w:rsidR="00EE687C" w:rsidRPr="00EE687C">
        <w:rPr>
          <w:rFonts w:ascii="Agency FB" w:hAnsi="Agency FB"/>
          <w:b/>
          <w:i/>
          <w:sz w:val="16"/>
          <w:szCs w:val="16"/>
        </w:rPr>
        <w:t>(demander les coordonnées)</w:t>
      </w:r>
    </w:p>
    <w:p w14:paraId="4A2CCDA6" w14:textId="77777777" w:rsidR="00E5464C" w:rsidRPr="0013678E" w:rsidRDefault="00E5464C" w:rsidP="00E5464C">
      <w:pPr>
        <w:jc w:val="right"/>
        <w:rPr>
          <w:rFonts w:ascii="Agency FB" w:hAnsi="Agency FB"/>
        </w:rPr>
      </w:pPr>
    </w:p>
    <w:p w14:paraId="526DBD57" w14:textId="57058DDE" w:rsidR="0013678E" w:rsidRPr="0013678E" w:rsidRDefault="00E5464C" w:rsidP="00072AAD">
      <w:pPr>
        <w:rPr>
          <w:rFonts w:ascii="Agency FB" w:hAnsi="Agency FB"/>
        </w:rPr>
      </w:pPr>
      <w:r w:rsidRPr="0013678E">
        <w:rPr>
          <w:rFonts w:ascii="Agency FB" w:hAnsi="Agency FB"/>
        </w:rPr>
        <w:t>Fait à : ………………………</w:t>
      </w:r>
      <w:r w:rsidR="009452F3" w:rsidRPr="0013678E">
        <w:rPr>
          <w:rFonts w:ascii="Agency FB" w:hAnsi="Agency FB"/>
        </w:rPr>
        <w:t>……………………</w:t>
      </w:r>
      <w:r w:rsidRPr="0013678E">
        <w:rPr>
          <w:rFonts w:ascii="Agency FB" w:hAnsi="Agency FB"/>
        </w:rPr>
        <w:t xml:space="preserve"> le : ……………………</w:t>
      </w:r>
      <w:r w:rsidR="00072AAD" w:rsidRPr="0013678E">
        <w:rPr>
          <w:rFonts w:ascii="Agency FB" w:hAnsi="Agency FB"/>
        </w:rPr>
        <w:t xml:space="preserve">…………………  </w:t>
      </w:r>
      <w:r w:rsidRPr="0013678E">
        <w:rPr>
          <w:rFonts w:ascii="Agency FB" w:hAnsi="Agency FB"/>
        </w:rPr>
        <w:t xml:space="preserve">Signature du stagiaire </w:t>
      </w:r>
    </w:p>
    <w:p w14:paraId="204773D5" w14:textId="77777777" w:rsidR="00710D71" w:rsidRDefault="00710D71" w:rsidP="00072AAD">
      <w:pPr>
        <w:rPr>
          <w:rFonts w:ascii="Agency FB" w:hAnsi="Agency FB"/>
          <w:sz w:val="28"/>
        </w:rPr>
      </w:pPr>
    </w:p>
    <w:p w14:paraId="12079D8C" w14:textId="77777777" w:rsidR="00710D71" w:rsidRPr="00710D71" w:rsidRDefault="00710D71" w:rsidP="00710D7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  <w:sz w:val="32"/>
          <w:szCs w:val="32"/>
        </w:rPr>
      </w:pPr>
      <w:r w:rsidRPr="00710D71">
        <w:rPr>
          <w:rFonts w:ascii="Agency FB" w:hAnsi="Agency FB"/>
          <w:b/>
          <w:color w:val="FF0000"/>
          <w:sz w:val="32"/>
          <w:szCs w:val="32"/>
        </w:rPr>
        <w:t xml:space="preserve">Inscription obligatoire avant le </w:t>
      </w:r>
      <w:r w:rsidRPr="00710D71">
        <w:rPr>
          <w:rFonts w:ascii="Agency FB" w:hAnsi="Agency FB"/>
          <w:b/>
          <w:color w:val="0070C0"/>
          <w:sz w:val="32"/>
          <w:szCs w:val="32"/>
          <w:u w:val="single"/>
        </w:rPr>
        <w:t>11 octobre 2024</w:t>
      </w:r>
      <w:r w:rsidRPr="00710D71">
        <w:rPr>
          <w:rFonts w:ascii="Agency FB" w:hAnsi="Agency FB"/>
          <w:b/>
          <w:color w:val="0070C0"/>
          <w:sz w:val="32"/>
          <w:szCs w:val="32"/>
        </w:rPr>
        <w:t xml:space="preserve"> </w:t>
      </w:r>
      <w:r w:rsidRPr="00710D71">
        <w:rPr>
          <w:rFonts w:ascii="Agency FB" w:hAnsi="Agency FB"/>
          <w:b/>
          <w:color w:val="FF0000"/>
          <w:sz w:val="32"/>
          <w:szCs w:val="32"/>
        </w:rPr>
        <w:t>en retournant la fiche d’inscription ci-jointe accompagnée des frais de stage à :</w:t>
      </w:r>
    </w:p>
    <w:p w14:paraId="4933B709" w14:textId="77777777" w:rsidR="00710D71" w:rsidRPr="00710D71" w:rsidRDefault="00710D71" w:rsidP="00710D7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  <w:sz w:val="32"/>
          <w:szCs w:val="32"/>
        </w:rPr>
      </w:pPr>
      <w:r w:rsidRPr="00710D71">
        <w:rPr>
          <w:rFonts w:ascii="Agency FB" w:hAnsi="Agency FB"/>
          <w:b/>
          <w:color w:val="FF0000"/>
          <w:sz w:val="32"/>
          <w:szCs w:val="32"/>
        </w:rPr>
        <w:t xml:space="preserve">Comité FSGT – 27 rue </w:t>
      </w:r>
      <w:proofErr w:type="spellStart"/>
      <w:r w:rsidRPr="00710D71">
        <w:rPr>
          <w:rFonts w:ascii="Agency FB" w:hAnsi="Agency FB"/>
          <w:b/>
          <w:color w:val="FF0000"/>
          <w:sz w:val="32"/>
          <w:szCs w:val="32"/>
        </w:rPr>
        <w:t>Smolett</w:t>
      </w:r>
      <w:proofErr w:type="spellEnd"/>
      <w:r w:rsidRPr="00710D71">
        <w:rPr>
          <w:rFonts w:ascii="Agency FB" w:hAnsi="Agency FB"/>
          <w:b/>
          <w:color w:val="FF0000"/>
          <w:sz w:val="32"/>
          <w:szCs w:val="32"/>
        </w:rPr>
        <w:t xml:space="preserve"> – 06300 Nice</w:t>
      </w:r>
    </w:p>
    <w:p w14:paraId="6001B06E" w14:textId="77777777" w:rsidR="00710D71" w:rsidRDefault="00710D71" w:rsidP="00710D7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</w:rPr>
      </w:pPr>
    </w:p>
    <w:p w14:paraId="3BDA55D6" w14:textId="77777777" w:rsidR="00710D71" w:rsidRDefault="00710D71" w:rsidP="00710D71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7" w:firstLine="0"/>
        <w:jc w:val="center"/>
        <w:rPr>
          <w:rFonts w:ascii="Agency FB" w:hAnsi="Agency FB"/>
          <w:b/>
          <w:color w:val="FF0000"/>
        </w:rPr>
      </w:pPr>
      <w:r>
        <w:rPr>
          <w:rFonts w:ascii="Agency FB" w:hAnsi="Agency FB"/>
          <w:b/>
          <w:color w:val="FF0000"/>
        </w:rPr>
        <w:t xml:space="preserve">Contact : Chantal MEILLERAND : </w:t>
      </w:r>
      <w:hyperlink r:id="rId8" w:history="1">
        <w:r w:rsidRPr="009D5211">
          <w:rPr>
            <w:rStyle w:val="Lienhypertexte"/>
            <w:rFonts w:ascii="Agency FB" w:hAnsi="Agency FB"/>
            <w:b/>
            <w:iCs/>
          </w:rPr>
          <w:t>chantal.fsgt06@gmail.com</w:t>
        </w:r>
      </w:hyperlink>
      <w:r>
        <w:rPr>
          <w:rFonts w:ascii="Agency FB" w:hAnsi="Agency FB"/>
          <w:b/>
          <w:iCs/>
          <w:color w:val="FF0000"/>
        </w:rPr>
        <w:t xml:space="preserve"> – 06 82 35 98 10</w:t>
      </w:r>
    </w:p>
    <w:p w14:paraId="7F2D9059" w14:textId="77777777" w:rsidR="00710D71" w:rsidRPr="00BE717C" w:rsidRDefault="00710D71" w:rsidP="00072AAD">
      <w:pPr>
        <w:rPr>
          <w:rFonts w:ascii="Agency FB" w:hAnsi="Agency FB"/>
          <w:sz w:val="28"/>
        </w:rPr>
      </w:pPr>
    </w:p>
    <w:sectPr w:rsidR="00710D71" w:rsidRPr="00BE717C" w:rsidSect="0013678E">
      <w:headerReference w:type="default" r:id="rId9"/>
      <w:footerReference w:type="default" r:id="rId10"/>
      <w:pgSz w:w="11906" w:h="16838"/>
      <w:pgMar w:top="1261" w:right="1133" w:bottom="709" w:left="709" w:header="360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5DDB" w14:textId="77777777" w:rsidR="00841D5D" w:rsidRDefault="00841D5D">
      <w:r>
        <w:separator/>
      </w:r>
    </w:p>
  </w:endnote>
  <w:endnote w:type="continuationSeparator" w:id="0">
    <w:p w14:paraId="6A5E3241" w14:textId="77777777" w:rsidR="00841D5D" w:rsidRDefault="008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7E42" w14:textId="77777777" w:rsidR="000A423D" w:rsidRDefault="00E6057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5476A" wp14:editId="75B162C7">
              <wp:simplePos x="0" y="0"/>
              <wp:positionH relativeFrom="column">
                <wp:posOffset>-155860</wp:posOffset>
              </wp:positionH>
              <wp:positionV relativeFrom="paragraph">
                <wp:posOffset>128599</wp:posOffset>
              </wp:positionV>
              <wp:extent cx="6972300" cy="5594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173A1" w14:textId="77777777" w:rsidR="00665296" w:rsidRPr="00623178" w:rsidRDefault="00665296" w:rsidP="00665296">
                          <w:pPr>
                            <w:pStyle w:val="xPdPage1"/>
                          </w:pPr>
                          <w:r>
                            <w:t>8 rue de la République</w:t>
                          </w:r>
                          <w:r w:rsidRPr="00623178">
                            <w:t xml:space="preserve"> – 1300</w:t>
                          </w:r>
                          <w:r>
                            <w:t>1</w:t>
                          </w:r>
                          <w:r w:rsidRPr="00623178">
                            <w:t xml:space="preserve"> Marseille</w:t>
                          </w:r>
                        </w:p>
                        <w:p w14:paraId="368D91E6" w14:textId="77777777" w:rsidR="00665296" w:rsidRPr="00623178" w:rsidRDefault="00665296" w:rsidP="00665296">
                          <w:pPr>
                            <w:pStyle w:val="xPdPage1"/>
                          </w:pPr>
                          <w:r w:rsidRPr="00623178">
                            <w:rPr>
                              <w:bCs/>
                              <w:color w:val="auto"/>
                            </w:rPr>
                            <w:t>Tél</w:t>
                          </w:r>
                          <w:r w:rsidRPr="00623178">
                            <w:rPr>
                              <w:color w:val="auto"/>
                            </w:rPr>
                            <w:t> :</w:t>
                          </w:r>
                          <w:r w:rsidRPr="00623178">
                            <w:t xml:space="preserve"> </w:t>
                          </w:r>
                          <w:r>
                            <w:t>06 03 87 21 54</w:t>
                          </w:r>
                          <w:r w:rsidRPr="00623178">
                            <w:t xml:space="preserve"> </w:t>
                          </w:r>
                          <w:r w:rsidRPr="00623178">
                            <w:rPr>
                              <w:color w:val="auto"/>
                            </w:rPr>
                            <w:t xml:space="preserve">- </w:t>
                          </w:r>
                          <w:r w:rsidRPr="00623178">
                            <w:rPr>
                              <w:bCs/>
                              <w:color w:val="auto"/>
                            </w:rPr>
                            <w:t>Internet</w:t>
                          </w:r>
                          <w:r w:rsidRPr="00623178">
                            <w:rPr>
                              <w:color w:val="auto"/>
                            </w:rPr>
                            <w:t xml:space="preserve"> : </w:t>
                          </w:r>
                          <w:r w:rsidRPr="00672046">
                            <w:t>https://www.fsgt-liguesud.org/</w:t>
                          </w:r>
                          <w:r w:rsidRPr="00623178">
                            <w:rPr>
                              <w:color w:val="auto"/>
                            </w:rPr>
                            <w:t xml:space="preserve">- </w:t>
                          </w:r>
                          <w:r w:rsidRPr="00623178">
                            <w:rPr>
                              <w:bCs/>
                              <w:color w:val="auto"/>
                            </w:rPr>
                            <w:t>Courriel</w:t>
                          </w:r>
                          <w:r w:rsidRPr="00623178">
                            <w:rPr>
                              <w:color w:val="auto"/>
                            </w:rPr>
                            <w:t xml:space="preserve"> : </w:t>
                          </w:r>
                          <w:r w:rsidRPr="00623178">
                            <w:t>c</w:t>
                          </w:r>
                          <w:r>
                            <w:t>ontact@</w:t>
                          </w:r>
                          <w:r w:rsidRPr="00623178">
                            <w:t>fsgt</w:t>
                          </w:r>
                          <w:r>
                            <w:t>-liguesud</w:t>
                          </w:r>
                          <w:r w:rsidRPr="00623178">
                            <w:t>.org</w:t>
                          </w:r>
                        </w:p>
                        <w:p w14:paraId="7022F70C" w14:textId="77777777" w:rsidR="00665296" w:rsidRPr="00163D50" w:rsidRDefault="00665296" w:rsidP="00665296">
                          <w:pPr>
                            <w:pStyle w:val="xPdPage2"/>
                          </w:pPr>
                          <w:r w:rsidRPr="00163D50">
                            <w:rPr>
                              <w:rStyle w:val="xPdPage1Car"/>
                            </w:rPr>
                            <w:t xml:space="preserve">Association loi 1901 RNA W133093710 – Agréments : JEP 13-07-101 / </w:t>
                          </w:r>
                          <w:proofErr w:type="gramStart"/>
                          <w:r w:rsidRPr="00163D50">
                            <w:rPr>
                              <w:rStyle w:val="xPdPage1Car"/>
                            </w:rPr>
                            <w:t>Sport  SAG</w:t>
                          </w:r>
                          <w:proofErr w:type="gramEnd"/>
                          <w:r w:rsidRPr="00163D50">
                            <w:rPr>
                              <w:rStyle w:val="xPdPage1Car"/>
                            </w:rPr>
                            <w:t xml:space="preserve"> 16211 / Formation </w:t>
                          </w:r>
                          <w:r>
                            <w:rPr>
                              <w:rStyle w:val="xPdPage1Car"/>
                            </w:rPr>
                            <w:t>93.13.15494.13</w:t>
                          </w:r>
                          <w:r w:rsidRPr="00163D50">
                            <w:rPr>
                              <w:rStyle w:val="xPdPage1Car"/>
                            </w:rPr>
                            <w:t xml:space="preserve"> - SIRET 445</w:t>
                          </w:r>
                          <w:r w:rsidRPr="00163D50">
                            <w:t xml:space="preserve"> 395 304 000</w:t>
                          </w:r>
                          <w:r>
                            <w:t>22</w:t>
                          </w:r>
                          <w:r w:rsidRPr="00163D50">
                            <w:t xml:space="preserve"> - APE 9312Z</w:t>
                          </w:r>
                        </w:p>
                        <w:p w14:paraId="2D564F5F" w14:textId="77777777" w:rsidR="000A423D" w:rsidRPr="003B7148" w:rsidRDefault="000A423D" w:rsidP="003B7148">
                          <w:pPr>
                            <w:jc w:val="center"/>
                            <w:rPr>
                              <w:rFonts w:ascii="Century" w:hAnsi="Century"/>
                              <w:iC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547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-12.25pt;margin-top:10.15pt;width:549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" stroked="f">
              <v:textbox>
                <w:txbxContent>
                  <w:p w14:paraId="161173A1" w14:textId="77777777" w:rsidR="00665296" w:rsidRPr="00623178" w:rsidRDefault="00665296" w:rsidP="00665296">
                    <w:pPr>
                      <w:pStyle w:val="xPdPage1"/>
                    </w:pPr>
                    <w:r>
                      <w:t>8 rue de la République</w:t>
                    </w:r>
                    <w:r w:rsidRPr="00623178">
                      <w:t xml:space="preserve"> – 1300</w:t>
                    </w:r>
                    <w:r>
                      <w:t>1</w:t>
                    </w:r>
                    <w:r w:rsidRPr="00623178">
                      <w:t xml:space="preserve"> Marseille</w:t>
                    </w:r>
                  </w:p>
                  <w:p w14:paraId="368D91E6" w14:textId="77777777" w:rsidR="00665296" w:rsidRPr="00623178" w:rsidRDefault="00665296" w:rsidP="00665296">
                    <w:pPr>
                      <w:pStyle w:val="xPdPage1"/>
                    </w:pPr>
                    <w:r w:rsidRPr="00623178">
                      <w:rPr>
                        <w:bCs/>
                        <w:color w:val="auto"/>
                      </w:rPr>
                      <w:t>Tél</w:t>
                    </w:r>
                    <w:r w:rsidRPr="00623178">
                      <w:rPr>
                        <w:color w:val="auto"/>
                      </w:rPr>
                      <w:t> :</w:t>
                    </w:r>
                    <w:r w:rsidRPr="00623178">
                      <w:t xml:space="preserve"> </w:t>
                    </w:r>
                    <w:r>
                      <w:t>06 03 87 21 54</w:t>
                    </w:r>
                    <w:r w:rsidRPr="00623178">
                      <w:t xml:space="preserve"> </w:t>
                    </w:r>
                    <w:r w:rsidRPr="00623178">
                      <w:rPr>
                        <w:color w:val="auto"/>
                      </w:rPr>
                      <w:t xml:space="preserve">- </w:t>
                    </w:r>
                    <w:r w:rsidRPr="00623178">
                      <w:rPr>
                        <w:bCs/>
                        <w:color w:val="auto"/>
                      </w:rPr>
                      <w:t>Internet</w:t>
                    </w:r>
                    <w:r w:rsidRPr="00623178">
                      <w:rPr>
                        <w:color w:val="auto"/>
                      </w:rPr>
                      <w:t xml:space="preserve"> : </w:t>
                    </w:r>
                    <w:r w:rsidRPr="00672046">
                      <w:t>https://www.fsgt-liguesud.org/</w:t>
                    </w:r>
                    <w:r w:rsidRPr="00623178">
                      <w:rPr>
                        <w:color w:val="auto"/>
                      </w:rPr>
                      <w:t xml:space="preserve">- </w:t>
                    </w:r>
                    <w:r w:rsidRPr="00623178">
                      <w:rPr>
                        <w:bCs/>
                        <w:color w:val="auto"/>
                      </w:rPr>
                      <w:t>Courriel</w:t>
                    </w:r>
                    <w:r w:rsidRPr="00623178">
                      <w:rPr>
                        <w:color w:val="auto"/>
                      </w:rPr>
                      <w:t xml:space="preserve"> : </w:t>
                    </w:r>
                    <w:r w:rsidRPr="00623178">
                      <w:t>c</w:t>
                    </w:r>
                    <w:r>
                      <w:t>ontact@</w:t>
                    </w:r>
                    <w:r w:rsidRPr="00623178">
                      <w:t>fsgt</w:t>
                    </w:r>
                    <w:r>
                      <w:t>-liguesud</w:t>
                    </w:r>
                    <w:r w:rsidRPr="00623178">
                      <w:t>.org</w:t>
                    </w:r>
                  </w:p>
                  <w:p w14:paraId="7022F70C" w14:textId="77777777" w:rsidR="00665296" w:rsidRPr="00163D50" w:rsidRDefault="00665296" w:rsidP="00665296">
                    <w:pPr>
                      <w:pStyle w:val="xPdPage2"/>
                    </w:pPr>
                    <w:r w:rsidRPr="00163D50">
                      <w:rPr>
                        <w:rStyle w:val="xPdPage1Car"/>
                      </w:rPr>
                      <w:t xml:space="preserve">Association loi 1901 RNA W133093710 – Agréments : JEP 13-07-101 / </w:t>
                    </w:r>
                    <w:proofErr w:type="gramStart"/>
                    <w:r w:rsidRPr="00163D50">
                      <w:rPr>
                        <w:rStyle w:val="xPdPage1Car"/>
                      </w:rPr>
                      <w:t>Sport  SAG</w:t>
                    </w:r>
                    <w:proofErr w:type="gramEnd"/>
                    <w:r w:rsidRPr="00163D50">
                      <w:rPr>
                        <w:rStyle w:val="xPdPage1Car"/>
                      </w:rPr>
                      <w:t xml:space="preserve"> 16211 / Formation </w:t>
                    </w:r>
                    <w:r>
                      <w:rPr>
                        <w:rStyle w:val="xPdPage1Car"/>
                      </w:rPr>
                      <w:t>93.13.15494.13</w:t>
                    </w:r>
                    <w:r w:rsidRPr="00163D50">
                      <w:rPr>
                        <w:rStyle w:val="xPdPage1Car"/>
                      </w:rPr>
                      <w:t xml:space="preserve"> - SIRET 445</w:t>
                    </w:r>
                    <w:r w:rsidRPr="00163D50">
                      <w:t xml:space="preserve"> 395 304 000</w:t>
                    </w:r>
                    <w:r>
                      <w:t>22</w:t>
                    </w:r>
                    <w:r w:rsidRPr="00163D50">
                      <w:t xml:space="preserve"> - APE 9312Z</w:t>
                    </w:r>
                  </w:p>
                  <w:p w14:paraId="2D564F5F" w14:textId="77777777" w:rsidR="000A423D" w:rsidRPr="003B7148" w:rsidRDefault="000A423D" w:rsidP="003B7148">
                    <w:pPr>
                      <w:jc w:val="center"/>
                      <w:rPr>
                        <w:rFonts w:ascii="Century" w:hAnsi="Century"/>
                        <w:iCs w:val="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C70C" w14:textId="77777777" w:rsidR="00841D5D" w:rsidRDefault="00841D5D">
      <w:r>
        <w:separator/>
      </w:r>
    </w:p>
  </w:footnote>
  <w:footnote w:type="continuationSeparator" w:id="0">
    <w:p w14:paraId="4822607C" w14:textId="77777777" w:rsidR="00841D5D" w:rsidRDefault="0084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7FD0" w14:textId="26FF8308" w:rsidR="00C5274B" w:rsidRDefault="00C5274B" w:rsidP="00C5274B">
    <w:pPr>
      <w:pStyle w:val="NormalWeb"/>
    </w:pPr>
    <w:r>
      <w:rPr>
        <w:noProof/>
      </w:rPr>
      <w:drawing>
        <wp:inline distT="0" distB="0" distL="0" distR="0" wp14:anchorId="3352883F" wp14:editId="22B37516">
          <wp:extent cx="960120" cy="960120"/>
          <wp:effectExtent l="0" t="0" r="0" b="0"/>
          <wp:docPr id="111693602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C0D2F7" wp14:editId="3CA78EB7">
              <wp:simplePos x="0" y="0"/>
              <wp:positionH relativeFrom="column">
                <wp:posOffset>1249045</wp:posOffset>
              </wp:positionH>
              <wp:positionV relativeFrom="paragraph">
                <wp:posOffset>47625</wp:posOffset>
              </wp:positionV>
              <wp:extent cx="54864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F917" w14:textId="77777777" w:rsidR="000A423D" w:rsidRPr="009745C3" w:rsidRDefault="000A423D" w:rsidP="008919CE">
                          <w:pPr>
                            <w:jc w:val="center"/>
                            <w:rPr>
                              <w:rFonts w:ascii="Agency FB" w:hAnsi="Agency FB"/>
                              <w:color w:val="000080"/>
                              <w:sz w:val="44"/>
                              <w:szCs w:val="40"/>
                            </w:rPr>
                          </w:pPr>
                          <w:r w:rsidRPr="009745C3">
                            <w:rPr>
                              <w:rFonts w:ascii="Agency FB" w:hAnsi="Agency FB"/>
                              <w:b/>
                              <w:bCs/>
                              <w:color w:val="FF0000"/>
                              <w:sz w:val="48"/>
                              <w:szCs w:val="44"/>
                            </w:rPr>
                            <w:t>F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4"/>
                              <w:szCs w:val="40"/>
                            </w:rPr>
                            <w:t>édération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0"/>
                              <w:szCs w:val="36"/>
                            </w:rPr>
                            <w:t xml:space="preserve"> </w:t>
                          </w:r>
                          <w:r w:rsidRPr="009745C3">
                            <w:rPr>
                              <w:rFonts w:ascii="Agency FB" w:hAnsi="Agency FB"/>
                              <w:b/>
                              <w:bCs/>
                              <w:color w:val="FF0000"/>
                              <w:sz w:val="48"/>
                              <w:szCs w:val="44"/>
                            </w:rPr>
                            <w:t>S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4"/>
                              <w:szCs w:val="40"/>
                            </w:rPr>
                            <w:t>portive et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0"/>
                              <w:szCs w:val="36"/>
                            </w:rPr>
                            <w:t xml:space="preserve"> </w:t>
                          </w:r>
                          <w:r w:rsidRPr="009745C3">
                            <w:rPr>
                              <w:rFonts w:ascii="Agency FB" w:hAnsi="Agency FB"/>
                              <w:b/>
                              <w:bCs/>
                              <w:color w:val="FF0000"/>
                              <w:sz w:val="48"/>
                              <w:szCs w:val="44"/>
                            </w:rPr>
                            <w:t>G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4"/>
                              <w:szCs w:val="40"/>
                            </w:rPr>
                            <w:t>ymnique du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0"/>
                              <w:szCs w:val="36"/>
                            </w:rPr>
                            <w:t xml:space="preserve"> </w:t>
                          </w:r>
                          <w:r w:rsidRPr="009745C3">
                            <w:rPr>
                              <w:rFonts w:ascii="Agency FB" w:hAnsi="Agency FB"/>
                              <w:b/>
                              <w:bCs/>
                              <w:color w:val="FF0000"/>
                              <w:sz w:val="48"/>
                              <w:szCs w:val="44"/>
                            </w:rPr>
                            <w:t>T</w:t>
                          </w:r>
                          <w:r w:rsidRPr="009745C3">
                            <w:rPr>
                              <w:rFonts w:ascii="Agency FB" w:hAnsi="Agency FB"/>
                              <w:color w:val="000080"/>
                              <w:sz w:val="44"/>
                              <w:szCs w:val="40"/>
                            </w:rPr>
                            <w:t>ravail</w:t>
                          </w:r>
                        </w:p>
                        <w:p w14:paraId="7A61CC81" w14:textId="1E6FA5F0" w:rsidR="000A423D" w:rsidRPr="009745C3" w:rsidRDefault="000A423D" w:rsidP="008919CE">
                          <w:pPr>
                            <w:jc w:val="center"/>
                            <w:rPr>
                              <w:rFonts w:ascii="Agency FB" w:hAnsi="Agency FB"/>
                              <w:color w:val="000080"/>
                              <w:sz w:val="36"/>
                              <w:szCs w:val="36"/>
                            </w:rPr>
                          </w:pPr>
                          <w:r w:rsidRPr="009745C3">
                            <w:rPr>
                              <w:rFonts w:ascii="Agency FB" w:hAnsi="Agency FB"/>
                              <w:color w:val="000080"/>
                              <w:sz w:val="40"/>
                              <w:szCs w:val="40"/>
                            </w:rPr>
                            <w:t xml:space="preserve">Ligue </w:t>
                          </w:r>
                          <w:r w:rsidR="00C5274B">
                            <w:rPr>
                              <w:rFonts w:ascii="Agency FB" w:hAnsi="Agency FB"/>
                              <w:color w:val="000080"/>
                              <w:sz w:val="40"/>
                              <w:szCs w:val="40"/>
                            </w:rPr>
                            <w:t>Sud Provence Alpes Côte d’Azur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0D2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98.35pt;margin-top:3.75pt;width:6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" filled="f" stroked="f">
              <v:textbox>
                <w:txbxContent>
                  <w:p w14:paraId="5FF5F917" w14:textId="77777777" w:rsidR="000A423D" w:rsidRPr="009745C3" w:rsidRDefault="000A423D" w:rsidP="008919CE">
                    <w:pPr>
                      <w:jc w:val="center"/>
                      <w:rPr>
                        <w:rFonts w:ascii="Agency FB" w:hAnsi="Agency FB"/>
                        <w:color w:val="000080"/>
                        <w:sz w:val="44"/>
                        <w:szCs w:val="40"/>
                      </w:rPr>
                    </w:pPr>
                    <w:r w:rsidRPr="009745C3">
                      <w:rPr>
                        <w:rFonts w:ascii="Agency FB" w:hAnsi="Agency FB"/>
                        <w:b/>
                        <w:bCs/>
                        <w:color w:val="FF0000"/>
                        <w:sz w:val="48"/>
                        <w:szCs w:val="44"/>
                      </w:rPr>
                      <w:t>F</w:t>
                    </w:r>
                    <w:r w:rsidRPr="009745C3">
                      <w:rPr>
                        <w:rFonts w:ascii="Agency FB" w:hAnsi="Agency FB"/>
                        <w:color w:val="000080"/>
                        <w:sz w:val="44"/>
                        <w:szCs w:val="40"/>
                      </w:rPr>
                      <w:t>édération</w:t>
                    </w:r>
                    <w:r w:rsidRPr="009745C3">
                      <w:rPr>
                        <w:rFonts w:ascii="Agency FB" w:hAnsi="Agency FB"/>
                        <w:color w:val="000080"/>
                        <w:sz w:val="40"/>
                        <w:szCs w:val="36"/>
                      </w:rPr>
                      <w:t xml:space="preserve"> </w:t>
                    </w:r>
                    <w:r w:rsidRPr="009745C3">
                      <w:rPr>
                        <w:rFonts w:ascii="Agency FB" w:hAnsi="Agency FB"/>
                        <w:b/>
                        <w:bCs/>
                        <w:color w:val="FF0000"/>
                        <w:sz w:val="48"/>
                        <w:szCs w:val="44"/>
                      </w:rPr>
                      <w:t>S</w:t>
                    </w:r>
                    <w:r w:rsidRPr="009745C3">
                      <w:rPr>
                        <w:rFonts w:ascii="Agency FB" w:hAnsi="Agency FB"/>
                        <w:color w:val="000080"/>
                        <w:sz w:val="44"/>
                        <w:szCs w:val="40"/>
                      </w:rPr>
                      <w:t>portive et</w:t>
                    </w:r>
                    <w:r w:rsidRPr="009745C3">
                      <w:rPr>
                        <w:rFonts w:ascii="Agency FB" w:hAnsi="Agency FB"/>
                        <w:color w:val="000080"/>
                        <w:sz w:val="40"/>
                        <w:szCs w:val="36"/>
                      </w:rPr>
                      <w:t xml:space="preserve"> </w:t>
                    </w:r>
                    <w:r w:rsidRPr="009745C3">
                      <w:rPr>
                        <w:rFonts w:ascii="Agency FB" w:hAnsi="Agency FB"/>
                        <w:b/>
                        <w:bCs/>
                        <w:color w:val="FF0000"/>
                        <w:sz w:val="48"/>
                        <w:szCs w:val="44"/>
                      </w:rPr>
                      <w:t>G</w:t>
                    </w:r>
                    <w:r w:rsidRPr="009745C3">
                      <w:rPr>
                        <w:rFonts w:ascii="Agency FB" w:hAnsi="Agency FB"/>
                        <w:color w:val="000080"/>
                        <w:sz w:val="44"/>
                        <w:szCs w:val="40"/>
                      </w:rPr>
                      <w:t>ymnique du</w:t>
                    </w:r>
                    <w:r w:rsidRPr="009745C3">
                      <w:rPr>
                        <w:rFonts w:ascii="Agency FB" w:hAnsi="Agency FB"/>
                        <w:color w:val="000080"/>
                        <w:sz w:val="40"/>
                        <w:szCs w:val="36"/>
                      </w:rPr>
                      <w:t xml:space="preserve"> </w:t>
                    </w:r>
                    <w:r w:rsidRPr="009745C3">
                      <w:rPr>
                        <w:rFonts w:ascii="Agency FB" w:hAnsi="Agency FB"/>
                        <w:b/>
                        <w:bCs/>
                        <w:color w:val="FF0000"/>
                        <w:sz w:val="48"/>
                        <w:szCs w:val="44"/>
                      </w:rPr>
                      <w:t>T</w:t>
                    </w:r>
                    <w:r w:rsidRPr="009745C3">
                      <w:rPr>
                        <w:rFonts w:ascii="Agency FB" w:hAnsi="Agency FB"/>
                        <w:color w:val="000080"/>
                        <w:sz w:val="44"/>
                        <w:szCs w:val="40"/>
                      </w:rPr>
                      <w:t>ravail</w:t>
                    </w:r>
                  </w:p>
                  <w:p w14:paraId="7A61CC81" w14:textId="1E6FA5F0" w:rsidR="000A423D" w:rsidRPr="009745C3" w:rsidRDefault="000A423D" w:rsidP="008919CE">
                    <w:pPr>
                      <w:jc w:val="center"/>
                      <w:rPr>
                        <w:rFonts w:ascii="Agency FB" w:hAnsi="Agency FB"/>
                        <w:color w:val="000080"/>
                        <w:sz w:val="36"/>
                        <w:szCs w:val="36"/>
                      </w:rPr>
                    </w:pPr>
                    <w:r w:rsidRPr="009745C3">
                      <w:rPr>
                        <w:rFonts w:ascii="Agency FB" w:hAnsi="Agency FB"/>
                        <w:color w:val="000080"/>
                        <w:sz w:val="40"/>
                        <w:szCs w:val="40"/>
                      </w:rPr>
                      <w:t xml:space="preserve">Ligue </w:t>
                    </w:r>
                    <w:r w:rsidR="00C5274B">
                      <w:rPr>
                        <w:rFonts w:ascii="Agency FB" w:hAnsi="Agency FB"/>
                        <w:color w:val="000080"/>
                        <w:sz w:val="40"/>
                        <w:szCs w:val="40"/>
                      </w:rPr>
                      <w:t>Sud Provence Alpes Côte d’Azur</w:t>
                    </w:r>
                  </w:p>
                </w:txbxContent>
              </v:textbox>
            </v:shape>
          </w:pict>
        </mc:Fallback>
      </mc:AlternateContent>
    </w:r>
  </w:p>
  <w:p w14:paraId="63417430" w14:textId="482C05C9" w:rsidR="000A423D" w:rsidRDefault="000A423D" w:rsidP="000F01F8">
    <w:pPr>
      <w:pStyle w:val="En-tte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D2E"/>
    <w:multiLevelType w:val="hybridMultilevel"/>
    <w:tmpl w:val="C95E8F0E"/>
    <w:lvl w:ilvl="0" w:tplc="749ACE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1F497D" w:themeColor="dark2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D73"/>
    <w:multiLevelType w:val="hybridMultilevel"/>
    <w:tmpl w:val="EBBAC06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667B7"/>
    <w:multiLevelType w:val="hybridMultilevel"/>
    <w:tmpl w:val="CC9E6582"/>
    <w:lvl w:ilvl="0" w:tplc="E0B66B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0766">
    <w:abstractNumId w:val="2"/>
  </w:num>
  <w:num w:numId="2" w16cid:durableId="704335711">
    <w:abstractNumId w:val="1"/>
  </w:num>
  <w:num w:numId="3" w16cid:durableId="24761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4C"/>
    <w:rsid w:val="000024FE"/>
    <w:rsid w:val="00003232"/>
    <w:rsid w:val="000106CC"/>
    <w:rsid w:val="00023B55"/>
    <w:rsid w:val="00024FBB"/>
    <w:rsid w:val="00026029"/>
    <w:rsid w:val="00035331"/>
    <w:rsid w:val="000430EA"/>
    <w:rsid w:val="000471FF"/>
    <w:rsid w:val="00055B25"/>
    <w:rsid w:val="000568C3"/>
    <w:rsid w:val="000701D4"/>
    <w:rsid w:val="00072AAD"/>
    <w:rsid w:val="000A2216"/>
    <w:rsid w:val="000A236B"/>
    <w:rsid w:val="000A423D"/>
    <w:rsid w:val="000A57D3"/>
    <w:rsid w:val="000A7DDF"/>
    <w:rsid w:val="000B18A3"/>
    <w:rsid w:val="000D042F"/>
    <w:rsid w:val="000D3CE9"/>
    <w:rsid w:val="000E14D8"/>
    <w:rsid w:val="000F01F8"/>
    <w:rsid w:val="00100832"/>
    <w:rsid w:val="00101E42"/>
    <w:rsid w:val="00105910"/>
    <w:rsid w:val="00121C08"/>
    <w:rsid w:val="001255BD"/>
    <w:rsid w:val="0013678E"/>
    <w:rsid w:val="001404DF"/>
    <w:rsid w:val="0014409D"/>
    <w:rsid w:val="00150B9D"/>
    <w:rsid w:val="00151739"/>
    <w:rsid w:val="00154647"/>
    <w:rsid w:val="0015606E"/>
    <w:rsid w:val="00166F61"/>
    <w:rsid w:val="00177C06"/>
    <w:rsid w:val="001855FE"/>
    <w:rsid w:val="00186727"/>
    <w:rsid w:val="001A2F23"/>
    <w:rsid w:val="001B0C55"/>
    <w:rsid w:val="001B1834"/>
    <w:rsid w:val="001C1F6A"/>
    <w:rsid w:val="001C3D68"/>
    <w:rsid w:val="001C5A96"/>
    <w:rsid w:val="001C5E71"/>
    <w:rsid w:val="001C7D68"/>
    <w:rsid w:val="001D2021"/>
    <w:rsid w:val="001E4837"/>
    <w:rsid w:val="001F6ED8"/>
    <w:rsid w:val="00203A69"/>
    <w:rsid w:val="002140BB"/>
    <w:rsid w:val="00217301"/>
    <w:rsid w:val="002250D0"/>
    <w:rsid w:val="0022588A"/>
    <w:rsid w:val="00235CB2"/>
    <w:rsid w:val="002376C2"/>
    <w:rsid w:val="00241D40"/>
    <w:rsid w:val="00275A38"/>
    <w:rsid w:val="00282AF7"/>
    <w:rsid w:val="00295BE2"/>
    <w:rsid w:val="002977D1"/>
    <w:rsid w:val="00297EC0"/>
    <w:rsid w:val="002A4E5C"/>
    <w:rsid w:val="002A7154"/>
    <w:rsid w:val="002B0941"/>
    <w:rsid w:val="002B1085"/>
    <w:rsid w:val="002B6FD9"/>
    <w:rsid w:val="002C2A04"/>
    <w:rsid w:val="002C4956"/>
    <w:rsid w:val="002C49D2"/>
    <w:rsid w:val="002D1059"/>
    <w:rsid w:val="002E0013"/>
    <w:rsid w:val="002E51D7"/>
    <w:rsid w:val="003152DA"/>
    <w:rsid w:val="00316969"/>
    <w:rsid w:val="00316E1F"/>
    <w:rsid w:val="00322881"/>
    <w:rsid w:val="003339EA"/>
    <w:rsid w:val="00335C1B"/>
    <w:rsid w:val="00336E33"/>
    <w:rsid w:val="00340297"/>
    <w:rsid w:val="00345E7F"/>
    <w:rsid w:val="00346281"/>
    <w:rsid w:val="00347521"/>
    <w:rsid w:val="0035446E"/>
    <w:rsid w:val="00357480"/>
    <w:rsid w:val="003664BF"/>
    <w:rsid w:val="0038313B"/>
    <w:rsid w:val="00385D82"/>
    <w:rsid w:val="0039788E"/>
    <w:rsid w:val="003B186D"/>
    <w:rsid w:val="003B4908"/>
    <w:rsid w:val="003B7148"/>
    <w:rsid w:val="003C1F51"/>
    <w:rsid w:val="003C603F"/>
    <w:rsid w:val="003D4E85"/>
    <w:rsid w:val="003E1A06"/>
    <w:rsid w:val="003E4504"/>
    <w:rsid w:val="003F0C6E"/>
    <w:rsid w:val="003F7B8B"/>
    <w:rsid w:val="00417CA3"/>
    <w:rsid w:val="004211CB"/>
    <w:rsid w:val="00421AA7"/>
    <w:rsid w:val="004310C9"/>
    <w:rsid w:val="00433206"/>
    <w:rsid w:val="00434768"/>
    <w:rsid w:val="00450E2C"/>
    <w:rsid w:val="0045192E"/>
    <w:rsid w:val="00453352"/>
    <w:rsid w:val="00460F49"/>
    <w:rsid w:val="00474AE8"/>
    <w:rsid w:val="00477231"/>
    <w:rsid w:val="004858F0"/>
    <w:rsid w:val="004A0B43"/>
    <w:rsid w:val="004A1828"/>
    <w:rsid w:val="004A3548"/>
    <w:rsid w:val="004C08B3"/>
    <w:rsid w:val="004C3894"/>
    <w:rsid w:val="004C6D24"/>
    <w:rsid w:val="004D0566"/>
    <w:rsid w:val="004D6236"/>
    <w:rsid w:val="004F23FC"/>
    <w:rsid w:val="005011FF"/>
    <w:rsid w:val="00503DBA"/>
    <w:rsid w:val="00507F9E"/>
    <w:rsid w:val="00514928"/>
    <w:rsid w:val="00514A44"/>
    <w:rsid w:val="00520C06"/>
    <w:rsid w:val="00523308"/>
    <w:rsid w:val="005355B6"/>
    <w:rsid w:val="00542285"/>
    <w:rsid w:val="00542EE8"/>
    <w:rsid w:val="00555C36"/>
    <w:rsid w:val="00556D5C"/>
    <w:rsid w:val="00561D42"/>
    <w:rsid w:val="0056274B"/>
    <w:rsid w:val="00563E97"/>
    <w:rsid w:val="005725E8"/>
    <w:rsid w:val="00575999"/>
    <w:rsid w:val="005818D6"/>
    <w:rsid w:val="00586677"/>
    <w:rsid w:val="00587163"/>
    <w:rsid w:val="005B39EC"/>
    <w:rsid w:val="005B4167"/>
    <w:rsid w:val="005B7404"/>
    <w:rsid w:val="005C7B18"/>
    <w:rsid w:val="005F2044"/>
    <w:rsid w:val="005F3064"/>
    <w:rsid w:val="005F308F"/>
    <w:rsid w:val="005F5836"/>
    <w:rsid w:val="00600CFE"/>
    <w:rsid w:val="006014C6"/>
    <w:rsid w:val="00604130"/>
    <w:rsid w:val="0061402F"/>
    <w:rsid w:val="00617B59"/>
    <w:rsid w:val="00630288"/>
    <w:rsid w:val="006433E7"/>
    <w:rsid w:val="00647411"/>
    <w:rsid w:val="0065047E"/>
    <w:rsid w:val="00665296"/>
    <w:rsid w:val="00665E1D"/>
    <w:rsid w:val="006668A1"/>
    <w:rsid w:val="006729E3"/>
    <w:rsid w:val="00673EC1"/>
    <w:rsid w:val="00676554"/>
    <w:rsid w:val="00680A0F"/>
    <w:rsid w:val="0068279E"/>
    <w:rsid w:val="00683B6D"/>
    <w:rsid w:val="0068441D"/>
    <w:rsid w:val="00694702"/>
    <w:rsid w:val="00697B30"/>
    <w:rsid w:val="006B3048"/>
    <w:rsid w:val="006C2B7E"/>
    <w:rsid w:val="006C75A9"/>
    <w:rsid w:val="006D0620"/>
    <w:rsid w:val="006D0F72"/>
    <w:rsid w:val="006D3FF1"/>
    <w:rsid w:val="006D501D"/>
    <w:rsid w:val="006D6AD4"/>
    <w:rsid w:val="006D6AF0"/>
    <w:rsid w:val="006E04A9"/>
    <w:rsid w:val="006E2BF1"/>
    <w:rsid w:val="006E52C9"/>
    <w:rsid w:val="006E689A"/>
    <w:rsid w:val="006F118D"/>
    <w:rsid w:val="00704E14"/>
    <w:rsid w:val="00707C22"/>
    <w:rsid w:val="00710D71"/>
    <w:rsid w:val="00722528"/>
    <w:rsid w:val="00722CE3"/>
    <w:rsid w:val="007400EF"/>
    <w:rsid w:val="0074590E"/>
    <w:rsid w:val="007507EB"/>
    <w:rsid w:val="00753C4F"/>
    <w:rsid w:val="00757F3E"/>
    <w:rsid w:val="00760CD5"/>
    <w:rsid w:val="00783189"/>
    <w:rsid w:val="00786A5D"/>
    <w:rsid w:val="007A0A5E"/>
    <w:rsid w:val="007C3E50"/>
    <w:rsid w:val="007C581E"/>
    <w:rsid w:val="007D3244"/>
    <w:rsid w:val="007E6A56"/>
    <w:rsid w:val="007F13B6"/>
    <w:rsid w:val="007F5DD6"/>
    <w:rsid w:val="007F6B3F"/>
    <w:rsid w:val="00800578"/>
    <w:rsid w:val="00801ABB"/>
    <w:rsid w:val="00807916"/>
    <w:rsid w:val="00810A94"/>
    <w:rsid w:val="00814E59"/>
    <w:rsid w:val="008210A2"/>
    <w:rsid w:val="00830C40"/>
    <w:rsid w:val="00831CE4"/>
    <w:rsid w:val="0083341F"/>
    <w:rsid w:val="008400C9"/>
    <w:rsid w:val="00840A03"/>
    <w:rsid w:val="00841D5D"/>
    <w:rsid w:val="00851725"/>
    <w:rsid w:val="008757CA"/>
    <w:rsid w:val="00883328"/>
    <w:rsid w:val="008867E3"/>
    <w:rsid w:val="008919CE"/>
    <w:rsid w:val="00891F02"/>
    <w:rsid w:val="00896256"/>
    <w:rsid w:val="008B1B80"/>
    <w:rsid w:val="008B2459"/>
    <w:rsid w:val="008C0F89"/>
    <w:rsid w:val="008C6779"/>
    <w:rsid w:val="008D030E"/>
    <w:rsid w:val="008F235B"/>
    <w:rsid w:val="008F69FF"/>
    <w:rsid w:val="00906A95"/>
    <w:rsid w:val="00907DB9"/>
    <w:rsid w:val="00934CA9"/>
    <w:rsid w:val="00937D26"/>
    <w:rsid w:val="00943953"/>
    <w:rsid w:val="009446AD"/>
    <w:rsid w:val="009452F3"/>
    <w:rsid w:val="00950F42"/>
    <w:rsid w:val="00951EBE"/>
    <w:rsid w:val="00956675"/>
    <w:rsid w:val="00966112"/>
    <w:rsid w:val="009700DF"/>
    <w:rsid w:val="009745C3"/>
    <w:rsid w:val="009773C9"/>
    <w:rsid w:val="009A1652"/>
    <w:rsid w:val="009A380B"/>
    <w:rsid w:val="009A6B42"/>
    <w:rsid w:val="009B255D"/>
    <w:rsid w:val="009D4CBB"/>
    <w:rsid w:val="009E1FC5"/>
    <w:rsid w:val="009F0E4C"/>
    <w:rsid w:val="009F19D4"/>
    <w:rsid w:val="00A06D72"/>
    <w:rsid w:val="00A12447"/>
    <w:rsid w:val="00A1709C"/>
    <w:rsid w:val="00A265EF"/>
    <w:rsid w:val="00A2696A"/>
    <w:rsid w:val="00A27C10"/>
    <w:rsid w:val="00A33B21"/>
    <w:rsid w:val="00A36D8B"/>
    <w:rsid w:val="00A508A7"/>
    <w:rsid w:val="00A54718"/>
    <w:rsid w:val="00A65C94"/>
    <w:rsid w:val="00A73F0A"/>
    <w:rsid w:val="00A919F8"/>
    <w:rsid w:val="00A943B7"/>
    <w:rsid w:val="00A94CAE"/>
    <w:rsid w:val="00AA15FA"/>
    <w:rsid w:val="00AA55B9"/>
    <w:rsid w:val="00AA6FD2"/>
    <w:rsid w:val="00AB25E6"/>
    <w:rsid w:val="00AB3291"/>
    <w:rsid w:val="00AC0B0F"/>
    <w:rsid w:val="00AE2FB2"/>
    <w:rsid w:val="00AE50A6"/>
    <w:rsid w:val="00AE77B8"/>
    <w:rsid w:val="00AF16B7"/>
    <w:rsid w:val="00AF31E8"/>
    <w:rsid w:val="00AF634A"/>
    <w:rsid w:val="00AF796B"/>
    <w:rsid w:val="00B031C3"/>
    <w:rsid w:val="00B07CD0"/>
    <w:rsid w:val="00B164D6"/>
    <w:rsid w:val="00B16F87"/>
    <w:rsid w:val="00B32134"/>
    <w:rsid w:val="00B35606"/>
    <w:rsid w:val="00B41807"/>
    <w:rsid w:val="00B61F58"/>
    <w:rsid w:val="00B65E0F"/>
    <w:rsid w:val="00B73FC9"/>
    <w:rsid w:val="00B909BD"/>
    <w:rsid w:val="00B90A3C"/>
    <w:rsid w:val="00B90DAD"/>
    <w:rsid w:val="00B90E53"/>
    <w:rsid w:val="00BB0326"/>
    <w:rsid w:val="00BC414B"/>
    <w:rsid w:val="00BC47C8"/>
    <w:rsid w:val="00BE01DC"/>
    <w:rsid w:val="00BE082E"/>
    <w:rsid w:val="00BE6111"/>
    <w:rsid w:val="00BE717C"/>
    <w:rsid w:val="00BF450F"/>
    <w:rsid w:val="00BF633F"/>
    <w:rsid w:val="00C006BC"/>
    <w:rsid w:val="00C12762"/>
    <w:rsid w:val="00C12AF8"/>
    <w:rsid w:val="00C2386F"/>
    <w:rsid w:val="00C32735"/>
    <w:rsid w:val="00C43595"/>
    <w:rsid w:val="00C45F67"/>
    <w:rsid w:val="00C52643"/>
    <w:rsid w:val="00C5274B"/>
    <w:rsid w:val="00C550F0"/>
    <w:rsid w:val="00C56FF0"/>
    <w:rsid w:val="00C60E80"/>
    <w:rsid w:val="00C6191F"/>
    <w:rsid w:val="00C65D4E"/>
    <w:rsid w:val="00C65E28"/>
    <w:rsid w:val="00C754EC"/>
    <w:rsid w:val="00C76431"/>
    <w:rsid w:val="00C76E86"/>
    <w:rsid w:val="00C84EBD"/>
    <w:rsid w:val="00C95A31"/>
    <w:rsid w:val="00C96DF6"/>
    <w:rsid w:val="00CA4A56"/>
    <w:rsid w:val="00CA4F8C"/>
    <w:rsid w:val="00CB07A9"/>
    <w:rsid w:val="00CB5C7F"/>
    <w:rsid w:val="00CB5F84"/>
    <w:rsid w:val="00CD1A1B"/>
    <w:rsid w:val="00CD7B25"/>
    <w:rsid w:val="00CF706F"/>
    <w:rsid w:val="00CF77BA"/>
    <w:rsid w:val="00CF7DDC"/>
    <w:rsid w:val="00D04BF4"/>
    <w:rsid w:val="00D06376"/>
    <w:rsid w:val="00D12F17"/>
    <w:rsid w:val="00D319F2"/>
    <w:rsid w:val="00D3621F"/>
    <w:rsid w:val="00D4559C"/>
    <w:rsid w:val="00D5191C"/>
    <w:rsid w:val="00D556C4"/>
    <w:rsid w:val="00D6084C"/>
    <w:rsid w:val="00D631A6"/>
    <w:rsid w:val="00D7421E"/>
    <w:rsid w:val="00D772E6"/>
    <w:rsid w:val="00DA0A4A"/>
    <w:rsid w:val="00DA5A5F"/>
    <w:rsid w:val="00DB5959"/>
    <w:rsid w:val="00DC5C52"/>
    <w:rsid w:val="00DC7992"/>
    <w:rsid w:val="00DD0D58"/>
    <w:rsid w:val="00DD3BA9"/>
    <w:rsid w:val="00DD4D4D"/>
    <w:rsid w:val="00DE0FD8"/>
    <w:rsid w:val="00DE3A8A"/>
    <w:rsid w:val="00DF4B47"/>
    <w:rsid w:val="00DF5EC2"/>
    <w:rsid w:val="00E016E5"/>
    <w:rsid w:val="00E03D2F"/>
    <w:rsid w:val="00E33C50"/>
    <w:rsid w:val="00E36CBF"/>
    <w:rsid w:val="00E51FAA"/>
    <w:rsid w:val="00E5464C"/>
    <w:rsid w:val="00E60577"/>
    <w:rsid w:val="00E64103"/>
    <w:rsid w:val="00E81BCD"/>
    <w:rsid w:val="00E841FA"/>
    <w:rsid w:val="00E87F6D"/>
    <w:rsid w:val="00E93708"/>
    <w:rsid w:val="00E95ECB"/>
    <w:rsid w:val="00E96D41"/>
    <w:rsid w:val="00E9714C"/>
    <w:rsid w:val="00EA0822"/>
    <w:rsid w:val="00ED7834"/>
    <w:rsid w:val="00EE2B68"/>
    <w:rsid w:val="00EE35A9"/>
    <w:rsid w:val="00EE687C"/>
    <w:rsid w:val="00EF763F"/>
    <w:rsid w:val="00F0546C"/>
    <w:rsid w:val="00F06623"/>
    <w:rsid w:val="00F32B0D"/>
    <w:rsid w:val="00F36061"/>
    <w:rsid w:val="00F36134"/>
    <w:rsid w:val="00F54266"/>
    <w:rsid w:val="00F66383"/>
    <w:rsid w:val="00F8619C"/>
    <w:rsid w:val="00F96CAF"/>
    <w:rsid w:val="00FB5F0C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AA2CD"/>
  <w15:docId w15:val="{CAAF30FE-5636-4DF2-8C4F-CB8A4A4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64C"/>
    <w:rPr>
      <w:i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E5464C"/>
    <w:pPr>
      <w:keepNext/>
      <w:ind w:left="3540" w:firstLine="708"/>
      <w:outlineLvl w:val="4"/>
    </w:pPr>
    <w:rPr>
      <w:b/>
      <w:bCs/>
      <w:sz w:val="44"/>
    </w:rPr>
  </w:style>
  <w:style w:type="paragraph" w:styleId="Titre7">
    <w:name w:val="heading 7"/>
    <w:basedOn w:val="Normal"/>
    <w:next w:val="Normal"/>
    <w:link w:val="Titre7Car"/>
    <w:qFormat/>
    <w:rsid w:val="00E5464C"/>
    <w:pPr>
      <w:keepNext/>
      <w:ind w:firstLine="708"/>
      <w:jc w:val="both"/>
      <w:outlineLvl w:val="6"/>
    </w:pPr>
    <w:rPr>
      <w:i/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016E5"/>
    <w:rPr>
      <w:color w:val="0000FF"/>
      <w:u w:val="single"/>
    </w:rPr>
  </w:style>
  <w:style w:type="paragraph" w:styleId="En-tte">
    <w:name w:val="header"/>
    <w:basedOn w:val="Normal"/>
    <w:rsid w:val="008919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919C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AE50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E50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E5464C"/>
    <w:rPr>
      <w:b/>
      <w:bCs/>
      <w:iCs/>
      <w:sz w:val="44"/>
      <w:szCs w:val="24"/>
    </w:rPr>
  </w:style>
  <w:style w:type="character" w:customStyle="1" w:styleId="Titre7Car">
    <w:name w:val="Titre 7 Car"/>
    <w:basedOn w:val="Policepardfaut"/>
    <w:link w:val="Titre7"/>
    <w:rsid w:val="00E5464C"/>
    <w:rPr>
      <w:i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E5464C"/>
    <w:pPr>
      <w:ind w:firstLine="708"/>
      <w:jc w:val="both"/>
    </w:pPr>
    <w:rPr>
      <w:i/>
      <w:iCs w:val="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E5464C"/>
    <w:rPr>
      <w:i/>
      <w:sz w:val="24"/>
    </w:rPr>
  </w:style>
  <w:style w:type="paragraph" w:styleId="Paragraphedeliste">
    <w:name w:val="List Paragraph"/>
    <w:basedOn w:val="Normal"/>
    <w:uiPriority w:val="34"/>
    <w:qFormat/>
    <w:rsid w:val="00810A94"/>
    <w:pPr>
      <w:ind w:left="720"/>
      <w:contextualSpacing/>
    </w:pPr>
  </w:style>
  <w:style w:type="table" w:styleId="Grilledutableau">
    <w:name w:val="Table Grid"/>
    <w:basedOn w:val="TableauNormal"/>
    <w:rsid w:val="002C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74B"/>
    <w:pPr>
      <w:spacing w:before="100" w:beforeAutospacing="1" w:after="100" w:afterAutospacing="1"/>
    </w:pPr>
    <w:rPr>
      <w:iCs w:val="0"/>
    </w:rPr>
  </w:style>
  <w:style w:type="paragraph" w:customStyle="1" w:styleId="xPdPage1">
    <w:name w:val="xPdPage1"/>
    <w:basedOn w:val="Normal"/>
    <w:link w:val="xPdPage1Car"/>
    <w:qFormat/>
    <w:rsid w:val="00586677"/>
    <w:pPr>
      <w:jc w:val="center"/>
    </w:pPr>
    <w:rPr>
      <w:rFonts w:ascii="Trebuchet MS" w:hAnsi="Trebuchet MS" w:cs="Arial"/>
      <w:iCs w:val="0"/>
      <w:color w:val="002060"/>
      <w:sz w:val="20"/>
    </w:rPr>
  </w:style>
  <w:style w:type="paragraph" w:customStyle="1" w:styleId="xPdPage2">
    <w:name w:val="xPdPage2"/>
    <w:basedOn w:val="Normal"/>
    <w:link w:val="xPdPage2Car"/>
    <w:qFormat/>
    <w:rsid w:val="00586677"/>
    <w:pPr>
      <w:spacing w:before="60" w:after="60"/>
      <w:jc w:val="center"/>
    </w:pPr>
    <w:rPr>
      <w:rFonts w:ascii="Century" w:hAnsi="Century" w:cs="Arial"/>
      <w:iCs w:val="0"/>
      <w:sz w:val="14"/>
      <w:szCs w:val="20"/>
    </w:rPr>
  </w:style>
  <w:style w:type="character" w:customStyle="1" w:styleId="xPdPage1Car">
    <w:name w:val="xPdPage1 Car"/>
    <w:link w:val="xPdPage1"/>
    <w:rsid w:val="00586677"/>
    <w:rPr>
      <w:rFonts w:ascii="Trebuchet MS" w:hAnsi="Trebuchet MS" w:cs="Arial"/>
      <w:color w:val="002060"/>
      <w:szCs w:val="24"/>
    </w:rPr>
  </w:style>
  <w:style w:type="character" w:customStyle="1" w:styleId="xPdPage2Car">
    <w:name w:val="xPdPage2 Car"/>
    <w:link w:val="xPdPage2"/>
    <w:rsid w:val="00586677"/>
    <w:rPr>
      <w:rFonts w:ascii="Century" w:hAnsi="Century" w:cs="Arial"/>
      <w:sz w:val="14"/>
    </w:rPr>
  </w:style>
  <w:style w:type="character" w:styleId="Mentionnonrsolue">
    <w:name w:val="Unresolved Mention"/>
    <w:basedOn w:val="Policepardfaut"/>
    <w:uiPriority w:val="99"/>
    <w:semiHidden/>
    <w:unhideWhenUsed/>
    <w:rsid w:val="0058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fsgt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tal.fsgt0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aud\Desktop\FSGT\Administratif\En%20t&#234;te%20Ligue%20offici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 Ligue officiel.dotx</Template>
  <TotalTime>126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tête Ligue</vt:lpstr>
    </vt:vector>
  </TitlesOfParts>
  <Company>FSGT</Company>
  <LinksUpToDate>false</LinksUpToDate>
  <CharactersWithSpaces>2555</CharactersWithSpaces>
  <SharedDoc>false</SharedDoc>
  <HLinks>
    <vt:vector size="12" baseType="variant">
      <vt:variant>
        <vt:i4>4325474</vt:i4>
      </vt:variant>
      <vt:variant>
        <vt:i4>3</vt:i4>
      </vt:variant>
      <vt:variant>
        <vt:i4>0</vt:i4>
      </vt:variant>
      <vt:variant>
        <vt:i4>5</vt:i4>
      </vt:variant>
      <vt:variant>
        <vt:lpwstr>mailto:cathy@fsgtpaca.fr</vt:lpwstr>
      </vt:variant>
      <vt:variant>
        <vt:lpwstr/>
      </vt:variant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http://www.fsgt13.com/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tête Ligue</dc:title>
  <dc:creator>cathy arnaud</dc:creator>
  <cp:lastModifiedBy>Sport ENTREPRISE</cp:lastModifiedBy>
  <cp:revision>9</cp:revision>
  <cp:lastPrinted>2017-06-22T13:34:00Z</cp:lastPrinted>
  <dcterms:created xsi:type="dcterms:W3CDTF">2024-09-06T08:18:00Z</dcterms:created>
  <dcterms:modified xsi:type="dcterms:W3CDTF">2024-09-20T07:21:00Z</dcterms:modified>
</cp:coreProperties>
</file>